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D61BB" w14:textId="1911EE5D" w:rsidR="00DD2E1C" w:rsidRDefault="00DD2E1C" w:rsidP="00522CC2">
      <w:pPr>
        <w:pStyle w:val="Heading1"/>
      </w:pPr>
      <w:r>
        <w:t xml:space="preserve">Thurrock Council – </w:t>
      </w:r>
      <w:r w:rsidR="009B3BDC">
        <w:t>Library Ambassador</w:t>
      </w:r>
    </w:p>
    <w:p w14:paraId="386B10DC" w14:textId="77777777" w:rsidR="00812193" w:rsidRDefault="00812193" w:rsidP="00812193">
      <w:pPr>
        <w:pStyle w:val="Heading2"/>
      </w:pPr>
      <w:r>
        <w:t>How we will use your information</w:t>
      </w:r>
    </w:p>
    <w:p w14:paraId="7E729E29" w14:textId="77777777" w:rsidR="00812193" w:rsidRDefault="00812193" w:rsidP="00812193">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522CC2">
          <w:rPr>
            <w:rStyle w:val="Hyperlink"/>
          </w:rPr>
          <w:t>thurrock.gov.uk/privacy</w:t>
        </w:r>
      </w:hyperlink>
      <w:r>
        <w:t>. Get free internet access at libraries and community hubs.</w:t>
      </w:r>
    </w:p>
    <w:p w14:paraId="363A726B" w14:textId="77777777" w:rsidR="0052401B" w:rsidRDefault="0052401B" w:rsidP="0052401B">
      <w:r>
        <w:t xml:space="preserve">Volunteer positions available with Thurrock Council are listed at </w:t>
      </w:r>
      <w:hyperlink r:id="rId10" w:history="1">
        <w:r w:rsidRPr="00855721">
          <w:rPr>
            <w:rStyle w:val="Hyperlink"/>
          </w:rPr>
          <w:t>thurrock.gov.uk/volunteering</w:t>
        </w:r>
      </w:hyperlink>
    </w:p>
    <w:p w14:paraId="5114D81E" w14:textId="77777777" w:rsidR="00DD2E1C" w:rsidRDefault="00DD2E1C" w:rsidP="00522CC2">
      <w:pPr>
        <w:pStyle w:val="Heading2"/>
      </w:pPr>
      <w:r>
        <w:t>Personal details</w:t>
      </w:r>
    </w:p>
    <w:p w14:paraId="27B3D742" w14:textId="77777777" w:rsidR="00DD2E1C" w:rsidRDefault="00DD2E1C" w:rsidP="00522CC2">
      <w:pPr>
        <w:pStyle w:val="Heading3"/>
      </w:pPr>
      <w:r>
        <w:t>About you</w:t>
      </w:r>
    </w:p>
    <w:tbl>
      <w:tblPr>
        <w:tblStyle w:val="ThurrockCounciltable-side"/>
        <w:tblW w:w="5000" w:type="pct"/>
        <w:tblLook w:val="04A0" w:firstRow="1" w:lastRow="0" w:firstColumn="1" w:lastColumn="0" w:noHBand="0" w:noVBand="1"/>
      </w:tblPr>
      <w:tblGrid>
        <w:gridCol w:w="4180"/>
        <w:gridCol w:w="6270"/>
      </w:tblGrid>
      <w:tr w:rsidR="00522CC2" w:rsidRPr="00522CC2" w14:paraId="1E7A38EF"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955C915" w14:textId="77777777" w:rsidR="00522CC2" w:rsidRPr="00522CC2" w:rsidRDefault="00522CC2" w:rsidP="00AD6CF4">
            <w:r w:rsidRPr="00522CC2">
              <w:t>Last name</w:t>
            </w:r>
          </w:p>
        </w:tc>
        <w:tc>
          <w:tcPr>
            <w:tcW w:w="3000" w:type="pct"/>
          </w:tcPr>
          <w:p w14:paraId="2B0FF6C2" w14:textId="03E2030F" w:rsidR="00522CC2" w:rsidRPr="00522CC2" w:rsidRDefault="00BF653E"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083A4825"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1E6F51A" w14:textId="77777777" w:rsidR="00522CC2" w:rsidRPr="00522CC2" w:rsidRDefault="00522CC2" w:rsidP="00AD6CF4">
            <w:r w:rsidRPr="00522CC2">
              <w:t>First name</w:t>
            </w:r>
          </w:p>
        </w:tc>
        <w:tc>
          <w:tcPr>
            <w:tcW w:w="3000" w:type="pct"/>
          </w:tcPr>
          <w:p w14:paraId="2455BCD7" w14:textId="63D88137" w:rsidR="00522CC2" w:rsidRPr="00522CC2" w:rsidRDefault="00BF653E"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1F6CF65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3EEE6438" w14:textId="00BB7D5D" w:rsidR="00522CC2" w:rsidRPr="00522CC2" w:rsidRDefault="00522CC2" w:rsidP="00AD6CF4">
            <w:r w:rsidRPr="00522CC2">
              <w:t>Date of birth</w:t>
            </w:r>
          </w:p>
        </w:tc>
        <w:tc>
          <w:tcPr>
            <w:tcW w:w="3000" w:type="pct"/>
          </w:tcPr>
          <w:p w14:paraId="5A879BB3"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23FE67EF" w14:textId="77777777" w:rsidTr="00522CC2">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32328EE4" w14:textId="77777777" w:rsidR="00522CC2" w:rsidRPr="00522CC2" w:rsidRDefault="00522CC2" w:rsidP="00AD6CF4">
            <w:r w:rsidRPr="00522CC2">
              <w:t>Address, including postcode</w:t>
            </w:r>
          </w:p>
        </w:tc>
        <w:tc>
          <w:tcPr>
            <w:tcW w:w="3000" w:type="pct"/>
          </w:tcPr>
          <w:p w14:paraId="58A09845" w14:textId="109C1564" w:rsidR="00522CC2" w:rsidRPr="00522CC2" w:rsidRDefault="00BF653E" w:rsidP="00FC638B">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7872757E"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1E5FFA2" w14:textId="77777777" w:rsidR="00522CC2" w:rsidRPr="00522CC2" w:rsidRDefault="00522CC2" w:rsidP="00AD6CF4">
            <w:r w:rsidRPr="00522CC2">
              <w:t>Phone number – home</w:t>
            </w:r>
          </w:p>
        </w:tc>
        <w:tc>
          <w:tcPr>
            <w:tcW w:w="3000" w:type="pct"/>
          </w:tcPr>
          <w:p w14:paraId="1F8CD274"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2CC2" w:rsidRPr="00522CC2" w14:paraId="0567C4A4"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5A125C4E" w14:textId="77777777" w:rsidR="00522CC2" w:rsidRPr="00522CC2" w:rsidRDefault="00522CC2" w:rsidP="00AD6CF4">
            <w:r w:rsidRPr="00522CC2">
              <w:t>Phone number – mobile</w:t>
            </w:r>
          </w:p>
        </w:tc>
        <w:tc>
          <w:tcPr>
            <w:tcW w:w="3000" w:type="pct"/>
          </w:tcPr>
          <w:p w14:paraId="0D6C0E28" w14:textId="77777777" w:rsidR="00522CC2" w:rsidRPr="00522CC2" w:rsidRDefault="00522CC2" w:rsidP="00AD6CF4">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653E" w:rsidRPr="00522CC2" w14:paraId="62B19A83"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8EF6C37" w14:textId="77777777" w:rsidR="00BF653E" w:rsidRPr="00522CC2" w:rsidRDefault="00BF653E" w:rsidP="00BF653E">
            <w:r w:rsidRPr="00522CC2">
              <w:t>Email address</w:t>
            </w:r>
          </w:p>
        </w:tc>
        <w:tc>
          <w:tcPr>
            <w:tcW w:w="3000" w:type="pct"/>
          </w:tcPr>
          <w:p w14:paraId="1417735E" w14:textId="1AE45750" w:rsidR="00BF653E" w:rsidRPr="00522CC2" w:rsidRDefault="00BF653E" w:rsidP="00BF653E">
            <w:pPr>
              <w:cnfStyle w:val="000000000000" w:firstRow="0" w:lastRow="0" w:firstColumn="0" w:lastColumn="0" w:oddVBand="0" w:evenVBand="0" w:oddHBand="0" w:evenHBand="0" w:firstRowFirstColumn="0" w:firstRowLastColumn="0" w:lastRowFirstColumn="0" w:lastRowLastColumn="0"/>
            </w:pPr>
            <w:r w:rsidRPr="00F6064F">
              <w:fldChar w:fldCharType="begin">
                <w:ffData>
                  <w:name w:val="Text2"/>
                  <w:enabled/>
                  <w:calcOnExit w:val="0"/>
                  <w:textInput/>
                </w:ffData>
              </w:fldChar>
            </w:r>
            <w:r w:rsidRPr="00F6064F">
              <w:instrText xml:space="preserve"> FORMTEXT </w:instrText>
            </w:r>
            <w:r w:rsidRPr="00F6064F">
              <w:fldChar w:fldCharType="separate"/>
            </w:r>
            <w:r w:rsidRPr="00F6064F">
              <w:rPr>
                <w:noProof/>
              </w:rPr>
              <w:t> </w:t>
            </w:r>
            <w:r w:rsidRPr="00F6064F">
              <w:rPr>
                <w:noProof/>
              </w:rPr>
              <w:t> </w:t>
            </w:r>
            <w:r w:rsidRPr="00F6064F">
              <w:rPr>
                <w:noProof/>
              </w:rPr>
              <w:t> </w:t>
            </w:r>
            <w:r w:rsidRPr="00F6064F">
              <w:rPr>
                <w:noProof/>
              </w:rPr>
              <w:t> </w:t>
            </w:r>
            <w:r w:rsidRPr="00F6064F">
              <w:rPr>
                <w:noProof/>
              </w:rPr>
              <w:t> </w:t>
            </w:r>
            <w:r w:rsidRPr="00F6064F">
              <w:fldChar w:fldCharType="end"/>
            </w:r>
          </w:p>
        </w:tc>
      </w:tr>
      <w:tr w:rsidR="00BF653E" w:rsidRPr="00522CC2" w14:paraId="6E4EBBE7"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2D0F01B" w14:textId="2AF724D6" w:rsidR="00BF653E" w:rsidRPr="00522CC2" w:rsidRDefault="00BF653E" w:rsidP="00BF653E">
            <w:r>
              <w:t>Your school name</w:t>
            </w:r>
          </w:p>
        </w:tc>
        <w:tc>
          <w:tcPr>
            <w:tcW w:w="3000" w:type="pct"/>
          </w:tcPr>
          <w:p w14:paraId="549835A4" w14:textId="44F65BB9" w:rsidR="00BF653E" w:rsidRPr="00522CC2" w:rsidRDefault="00BF653E" w:rsidP="00BF653E">
            <w:pPr>
              <w:cnfStyle w:val="000000000000" w:firstRow="0" w:lastRow="0" w:firstColumn="0" w:lastColumn="0" w:oddVBand="0" w:evenVBand="0" w:oddHBand="0" w:evenHBand="0" w:firstRowFirstColumn="0" w:firstRowLastColumn="0" w:lastRowFirstColumn="0" w:lastRowLastColumn="0"/>
            </w:pPr>
            <w:r w:rsidRPr="00F6064F">
              <w:fldChar w:fldCharType="begin">
                <w:ffData>
                  <w:name w:val="Text2"/>
                  <w:enabled/>
                  <w:calcOnExit w:val="0"/>
                  <w:textInput/>
                </w:ffData>
              </w:fldChar>
            </w:r>
            <w:r w:rsidRPr="00F6064F">
              <w:instrText xml:space="preserve"> FORMTEXT </w:instrText>
            </w:r>
            <w:r w:rsidRPr="00F6064F">
              <w:fldChar w:fldCharType="separate"/>
            </w:r>
            <w:r w:rsidRPr="00F6064F">
              <w:rPr>
                <w:noProof/>
              </w:rPr>
              <w:t> </w:t>
            </w:r>
            <w:r w:rsidRPr="00F6064F">
              <w:rPr>
                <w:noProof/>
              </w:rPr>
              <w:t> </w:t>
            </w:r>
            <w:r w:rsidRPr="00F6064F">
              <w:rPr>
                <w:noProof/>
              </w:rPr>
              <w:t> </w:t>
            </w:r>
            <w:r w:rsidRPr="00F6064F">
              <w:rPr>
                <w:noProof/>
              </w:rPr>
              <w:t> </w:t>
            </w:r>
            <w:r w:rsidRPr="00F6064F">
              <w:rPr>
                <w:noProof/>
              </w:rPr>
              <w:t> </w:t>
            </w:r>
            <w:r w:rsidRPr="00F6064F">
              <w:fldChar w:fldCharType="end"/>
            </w:r>
          </w:p>
        </w:tc>
      </w:tr>
      <w:tr w:rsidR="00BF653E" w:rsidRPr="00522CC2" w14:paraId="7A463225"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4813C341" w14:textId="63AC3A1C" w:rsidR="00BF653E" w:rsidRDefault="00BF653E" w:rsidP="00BF653E">
            <w:r>
              <w:t>Your school’s town</w:t>
            </w:r>
          </w:p>
        </w:tc>
        <w:tc>
          <w:tcPr>
            <w:tcW w:w="3000" w:type="pct"/>
          </w:tcPr>
          <w:p w14:paraId="39367C2A" w14:textId="3A29A2DF" w:rsidR="00BF653E" w:rsidRPr="00522CC2" w:rsidRDefault="00BF653E" w:rsidP="00BF653E">
            <w:pPr>
              <w:cnfStyle w:val="000000000000" w:firstRow="0" w:lastRow="0" w:firstColumn="0" w:lastColumn="0" w:oddVBand="0" w:evenVBand="0" w:oddHBand="0" w:evenHBand="0" w:firstRowFirstColumn="0" w:firstRowLastColumn="0" w:lastRowFirstColumn="0" w:lastRowLastColumn="0"/>
            </w:pPr>
            <w:r w:rsidRPr="00F6064F">
              <w:fldChar w:fldCharType="begin">
                <w:ffData>
                  <w:name w:val="Text2"/>
                  <w:enabled/>
                  <w:calcOnExit w:val="0"/>
                  <w:textInput/>
                </w:ffData>
              </w:fldChar>
            </w:r>
            <w:r w:rsidRPr="00F6064F">
              <w:instrText xml:space="preserve"> FORMTEXT </w:instrText>
            </w:r>
            <w:r w:rsidRPr="00F6064F">
              <w:fldChar w:fldCharType="separate"/>
            </w:r>
            <w:r w:rsidRPr="00F6064F">
              <w:rPr>
                <w:noProof/>
              </w:rPr>
              <w:t> </w:t>
            </w:r>
            <w:r w:rsidRPr="00F6064F">
              <w:rPr>
                <w:noProof/>
              </w:rPr>
              <w:t> </w:t>
            </w:r>
            <w:r w:rsidRPr="00F6064F">
              <w:rPr>
                <w:noProof/>
              </w:rPr>
              <w:t> </w:t>
            </w:r>
            <w:r w:rsidRPr="00F6064F">
              <w:rPr>
                <w:noProof/>
              </w:rPr>
              <w:t> </w:t>
            </w:r>
            <w:r w:rsidRPr="00F6064F">
              <w:rPr>
                <w:noProof/>
              </w:rPr>
              <w:t> </w:t>
            </w:r>
            <w:r w:rsidRPr="00F6064F">
              <w:fldChar w:fldCharType="end"/>
            </w:r>
          </w:p>
        </w:tc>
      </w:tr>
      <w:tr w:rsidR="00BF653E" w:rsidRPr="00522CC2" w14:paraId="316635FE"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62E97E0D" w14:textId="666E52AE" w:rsidR="00BF653E" w:rsidRDefault="00BF653E" w:rsidP="00BF653E">
            <w:r>
              <w:t>Your school year group</w:t>
            </w:r>
          </w:p>
        </w:tc>
        <w:tc>
          <w:tcPr>
            <w:tcW w:w="3000" w:type="pct"/>
          </w:tcPr>
          <w:p w14:paraId="3295A1A0" w14:textId="6A5A169B" w:rsidR="00BF653E" w:rsidRPr="00522CC2" w:rsidRDefault="00BF653E" w:rsidP="00BF653E">
            <w:pPr>
              <w:cnfStyle w:val="000000000000" w:firstRow="0" w:lastRow="0" w:firstColumn="0" w:lastColumn="0" w:oddVBand="0" w:evenVBand="0" w:oddHBand="0" w:evenHBand="0" w:firstRowFirstColumn="0" w:firstRowLastColumn="0" w:lastRowFirstColumn="0" w:lastRowLastColumn="0"/>
            </w:pPr>
            <w:r w:rsidRPr="00F6064F">
              <w:fldChar w:fldCharType="begin">
                <w:ffData>
                  <w:name w:val="Text2"/>
                  <w:enabled/>
                  <w:calcOnExit w:val="0"/>
                  <w:textInput/>
                </w:ffData>
              </w:fldChar>
            </w:r>
            <w:r w:rsidRPr="00F6064F">
              <w:instrText xml:space="preserve"> FORMTEXT </w:instrText>
            </w:r>
            <w:r w:rsidRPr="00F6064F">
              <w:fldChar w:fldCharType="separate"/>
            </w:r>
            <w:r w:rsidRPr="00F6064F">
              <w:rPr>
                <w:noProof/>
              </w:rPr>
              <w:t> </w:t>
            </w:r>
            <w:r w:rsidRPr="00F6064F">
              <w:rPr>
                <w:noProof/>
              </w:rPr>
              <w:t> </w:t>
            </w:r>
            <w:r w:rsidRPr="00F6064F">
              <w:rPr>
                <w:noProof/>
              </w:rPr>
              <w:t> </w:t>
            </w:r>
            <w:r w:rsidRPr="00F6064F">
              <w:rPr>
                <w:noProof/>
              </w:rPr>
              <w:t> </w:t>
            </w:r>
            <w:r w:rsidRPr="00F6064F">
              <w:rPr>
                <w:noProof/>
              </w:rPr>
              <w:t> </w:t>
            </w:r>
            <w:r w:rsidRPr="00F6064F">
              <w:fldChar w:fldCharType="end"/>
            </w:r>
          </w:p>
        </w:tc>
      </w:tr>
      <w:tr w:rsidR="00BF653E" w:rsidRPr="00522CC2" w14:paraId="5117623F"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76F02977" w14:textId="62C9EC11" w:rsidR="00BF653E" w:rsidRDefault="00BF653E" w:rsidP="00BF653E">
            <w:r>
              <w:t>Are you a library member?</w:t>
            </w:r>
          </w:p>
        </w:tc>
        <w:tc>
          <w:tcPr>
            <w:tcW w:w="3000" w:type="pct"/>
          </w:tcPr>
          <w:p w14:paraId="7673BC9A" w14:textId="0CFE02E3" w:rsidR="00BF653E" w:rsidRPr="00FF502A" w:rsidRDefault="00CE1929" w:rsidP="00BF653E">
            <w:pPr>
              <w:tabs>
                <w:tab w:val="left" w:pos="1279"/>
                <w:tab w:val="left" w:pos="2980"/>
              </w:tabs>
              <w:cnfStyle w:val="000000000000" w:firstRow="0" w:lastRow="0" w:firstColumn="0" w:lastColumn="0" w:oddVBand="0" w:evenVBand="0" w:oddHBand="0" w:evenHBand="0" w:firstRowFirstColumn="0" w:firstRowLastColumn="0" w:lastRowFirstColumn="0" w:lastRowLastColumn="0"/>
            </w:pPr>
            <w:r w:rsidRPr="00FF502A">
              <w:rPr>
                <w:noProof/>
              </w:rPr>
              <mc:AlternateContent>
                <mc:Choice Requires="wps">
                  <w:drawing>
                    <wp:anchor distT="0" distB="0" distL="114300" distR="114300" simplePos="0" relativeHeight="251661312" behindDoc="0" locked="0" layoutInCell="1" allowOverlap="1" wp14:anchorId="20199471" wp14:editId="50AA2BD5">
                      <wp:simplePos x="0" y="0"/>
                      <wp:positionH relativeFrom="column">
                        <wp:posOffset>717550</wp:posOffset>
                      </wp:positionH>
                      <wp:positionV relativeFrom="paragraph">
                        <wp:posOffset>11430</wp:posOffset>
                      </wp:positionV>
                      <wp:extent cx="228600" cy="152400"/>
                      <wp:effectExtent l="0" t="0" r="19050" b="19050"/>
                      <wp:wrapNone/>
                      <wp:docPr id="399958413" name="Rectangle 1"/>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lumMod val="75000"/>
                                </a:schemeClr>
                              </a:solidFill>
                              <a:ln w="31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45293" id="Rectangle 1" o:spid="_x0000_s1026" style="position:absolute;margin-left:56.5pt;margin-top:.9pt;width:18pt;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" fillcolor="#bfbfbf [2412]" strokecolor="#7a7479 [3215]" strokeweight=".25pt"/>
                  </w:pict>
                </mc:Fallback>
              </mc:AlternateContent>
            </w:r>
            <w:r w:rsidRPr="00FF502A">
              <w:rPr>
                <w:noProof/>
              </w:rPr>
              <mc:AlternateContent>
                <mc:Choice Requires="wps">
                  <w:drawing>
                    <wp:anchor distT="0" distB="0" distL="114300" distR="114300" simplePos="0" relativeHeight="251659264" behindDoc="0" locked="0" layoutInCell="1" allowOverlap="1" wp14:anchorId="035A2477" wp14:editId="07C176AB">
                      <wp:simplePos x="0" y="0"/>
                      <wp:positionH relativeFrom="column">
                        <wp:posOffset>3175</wp:posOffset>
                      </wp:positionH>
                      <wp:positionV relativeFrom="paragraph">
                        <wp:posOffset>11430</wp:posOffset>
                      </wp:positionV>
                      <wp:extent cx="228600" cy="152400"/>
                      <wp:effectExtent l="0" t="0" r="19050" b="19050"/>
                      <wp:wrapNone/>
                      <wp:docPr id="2039634840" name="Rectangle 1"/>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lumMod val="75000"/>
                                </a:schemeClr>
                              </a:solidFill>
                              <a:ln w="31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F3C3F" id="Rectangle 1" o:spid="_x0000_s1026" style="position:absolute;margin-left:.25pt;margin-top:.9pt;width:18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" fillcolor="#bfbfbf [2412]" strokecolor="#7a7479 [3215]" strokeweight=".25pt"/>
                  </w:pict>
                </mc:Fallback>
              </mc:AlternateContent>
            </w:r>
            <w:r w:rsidR="00BF653E" w:rsidRPr="00FF502A">
              <w:t xml:space="preserve">      </w:t>
            </w:r>
            <w:r>
              <w:t xml:space="preserve"> </w:t>
            </w:r>
            <w:r w:rsidR="00BF653E" w:rsidRPr="00FF502A">
              <w:t>Yes           No</w:t>
            </w:r>
          </w:p>
        </w:tc>
      </w:tr>
      <w:tr w:rsidR="00BF653E" w:rsidRPr="00522CC2" w14:paraId="30FA58E2" w14:textId="77777777" w:rsidTr="00522CC2">
        <w:tc>
          <w:tcPr>
            <w:cnfStyle w:val="001000000000" w:firstRow="0" w:lastRow="0" w:firstColumn="1" w:lastColumn="0" w:oddVBand="0" w:evenVBand="0" w:oddHBand="0" w:evenHBand="0" w:firstRowFirstColumn="0" w:firstRowLastColumn="0" w:lastRowFirstColumn="0" w:lastRowLastColumn="0"/>
            <w:tcW w:w="2000" w:type="pct"/>
          </w:tcPr>
          <w:p w14:paraId="14DC157E" w14:textId="1600DB5E" w:rsidR="00BF653E" w:rsidRDefault="00BF653E" w:rsidP="00BF653E">
            <w:r>
              <w:t>Are you happy for us to share your name and year group with other Ambassadors in your school?</w:t>
            </w:r>
          </w:p>
        </w:tc>
        <w:tc>
          <w:tcPr>
            <w:tcW w:w="3000" w:type="pct"/>
          </w:tcPr>
          <w:p w14:paraId="5A3150EC" w14:textId="6B9E71D7" w:rsidR="00BF653E" w:rsidRPr="00FF502A" w:rsidRDefault="00CE1929" w:rsidP="00BF653E">
            <w:pPr>
              <w:tabs>
                <w:tab w:val="left" w:pos="1279"/>
                <w:tab w:val="left" w:pos="2980"/>
              </w:tabs>
              <w:cnfStyle w:val="000000000000" w:firstRow="0" w:lastRow="0" w:firstColumn="0" w:lastColumn="0" w:oddVBand="0" w:evenVBand="0" w:oddHBand="0" w:evenHBand="0" w:firstRowFirstColumn="0" w:firstRowLastColumn="0" w:lastRowFirstColumn="0" w:lastRowLastColumn="0"/>
            </w:pPr>
            <w:r w:rsidRPr="00FF502A">
              <w:rPr>
                <w:noProof/>
              </w:rPr>
              <mc:AlternateContent>
                <mc:Choice Requires="wps">
                  <w:drawing>
                    <wp:anchor distT="0" distB="0" distL="114300" distR="114300" simplePos="0" relativeHeight="251665408" behindDoc="0" locked="0" layoutInCell="1" allowOverlap="1" wp14:anchorId="05F45BE9" wp14:editId="5E794CF3">
                      <wp:simplePos x="0" y="0"/>
                      <wp:positionH relativeFrom="column">
                        <wp:posOffset>717550</wp:posOffset>
                      </wp:positionH>
                      <wp:positionV relativeFrom="paragraph">
                        <wp:posOffset>11430</wp:posOffset>
                      </wp:positionV>
                      <wp:extent cx="228600" cy="152400"/>
                      <wp:effectExtent l="0" t="0" r="19050" b="19050"/>
                      <wp:wrapNone/>
                      <wp:docPr id="752975130" name="Rectangle 1"/>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lumMod val="75000"/>
                                </a:schemeClr>
                              </a:solidFill>
                              <a:ln w="31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40008" id="Rectangle 1" o:spid="_x0000_s1026" style="position:absolute;margin-left:56.5pt;margin-top:.9pt;width:18pt;height: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" fillcolor="#bfbfbf [2412]" strokecolor="#7a7479 [3215]" strokeweight=".25pt"/>
                  </w:pict>
                </mc:Fallback>
              </mc:AlternateContent>
            </w:r>
            <w:r w:rsidRPr="00FF502A">
              <w:rPr>
                <w:noProof/>
              </w:rPr>
              <mc:AlternateContent>
                <mc:Choice Requires="wps">
                  <w:drawing>
                    <wp:anchor distT="0" distB="0" distL="114300" distR="114300" simplePos="0" relativeHeight="251663360" behindDoc="0" locked="0" layoutInCell="1" allowOverlap="1" wp14:anchorId="06E11EA3" wp14:editId="38822E15">
                      <wp:simplePos x="0" y="0"/>
                      <wp:positionH relativeFrom="column">
                        <wp:posOffset>6350</wp:posOffset>
                      </wp:positionH>
                      <wp:positionV relativeFrom="paragraph">
                        <wp:posOffset>8890</wp:posOffset>
                      </wp:positionV>
                      <wp:extent cx="228600" cy="152400"/>
                      <wp:effectExtent l="0" t="0" r="19050" b="19050"/>
                      <wp:wrapNone/>
                      <wp:docPr id="462815891" name="Rectangle 1"/>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lumMod val="75000"/>
                                </a:schemeClr>
                              </a:solidFill>
                              <a:ln w="3175">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5D7CB" id="Rectangle 1" o:spid="_x0000_s1026" style="position:absolute;margin-left:.5pt;margin-top:.7pt;width:18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" fillcolor="#bfbfbf [2412]" strokecolor="#7a7479 [3215]" strokeweight=".25pt"/>
                  </w:pict>
                </mc:Fallback>
              </mc:AlternateContent>
            </w:r>
            <w:r w:rsidR="00BF653E" w:rsidRPr="00FF502A">
              <w:t xml:space="preserve">       Yes           No</w:t>
            </w:r>
          </w:p>
        </w:tc>
      </w:tr>
    </w:tbl>
    <w:p w14:paraId="099C0050" w14:textId="219FCDDC" w:rsidR="009561BC" w:rsidRPr="006F3333" w:rsidRDefault="009561BC" w:rsidP="009561BC">
      <w:pPr>
        <w:rPr>
          <w:rFonts w:cs="Arial"/>
          <w:b/>
          <w:sz w:val="36"/>
          <w:szCs w:val="36"/>
        </w:rPr>
      </w:pPr>
      <w:r>
        <w:rPr>
          <w:rFonts w:cs="Arial"/>
          <w:b/>
          <w:sz w:val="36"/>
          <w:szCs w:val="36"/>
        </w:rPr>
        <w:t>P</w:t>
      </w:r>
      <w:r w:rsidRPr="006F3333">
        <w:rPr>
          <w:rFonts w:cs="Arial"/>
          <w:b/>
          <w:sz w:val="36"/>
          <w:szCs w:val="36"/>
        </w:rPr>
        <w:t xml:space="preserve">arental Consent </w:t>
      </w:r>
    </w:p>
    <w:p w14:paraId="40C4BD34" w14:textId="77777777" w:rsidR="009561BC" w:rsidRPr="00531EBC" w:rsidRDefault="009561BC" w:rsidP="009561BC">
      <w:pPr>
        <w:pStyle w:val="BodyText"/>
        <w:jc w:val="both"/>
        <w:rPr>
          <w:rFonts w:ascii="Arial" w:hAnsi="Arial" w:cs="Arial"/>
          <w:sz w:val="24"/>
          <w:szCs w:val="24"/>
        </w:rPr>
      </w:pPr>
      <w:r>
        <w:rPr>
          <w:rFonts w:ascii="Arial" w:hAnsi="Arial" w:cs="Arial"/>
          <w:sz w:val="24"/>
          <w:szCs w:val="24"/>
        </w:rPr>
        <w:t>We require</w:t>
      </w:r>
      <w:r w:rsidRPr="00531EBC">
        <w:rPr>
          <w:rFonts w:ascii="Arial" w:hAnsi="Arial" w:cs="Arial"/>
          <w:sz w:val="24"/>
          <w:szCs w:val="24"/>
        </w:rPr>
        <w:t xml:space="preserve"> parental consent for any young person under the age of 18 years old who is participating in any voluntary activities. </w:t>
      </w:r>
      <w:r>
        <w:rPr>
          <w:rFonts w:ascii="Arial" w:hAnsi="Arial" w:cs="Arial"/>
          <w:sz w:val="24"/>
          <w:szCs w:val="24"/>
        </w:rPr>
        <w:t xml:space="preserve">This section is to be completed by the parent / guardian to give </w:t>
      </w:r>
      <w:r w:rsidRPr="00531EBC">
        <w:rPr>
          <w:rFonts w:ascii="Arial" w:hAnsi="Arial" w:cs="Arial"/>
          <w:sz w:val="24"/>
          <w:szCs w:val="24"/>
        </w:rPr>
        <w:t>consent to the activities detailed</w:t>
      </w:r>
      <w:r>
        <w:rPr>
          <w:rFonts w:ascii="Arial" w:hAnsi="Arial" w:cs="Arial"/>
          <w:sz w:val="24"/>
          <w:szCs w:val="24"/>
        </w:rPr>
        <w:t>.</w:t>
      </w:r>
      <w:r w:rsidRPr="00531EBC">
        <w:rPr>
          <w:rFonts w:ascii="Arial" w:hAnsi="Arial" w:cs="Arial"/>
          <w:sz w:val="24"/>
          <w:szCs w:val="24"/>
        </w:rPr>
        <w:t xml:space="preserve"> </w:t>
      </w:r>
      <w:r>
        <w:rPr>
          <w:rFonts w:ascii="Arial" w:hAnsi="Arial" w:cs="Arial"/>
          <w:sz w:val="24"/>
          <w:szCs w:val="24"/>
        </w:rPr>
        <w:t xml:space="preserve"> All information provided is </w:t>
      </w:r>
      <w:r w:rsidRPr="00531EBC">
        <w:rPr>
          <w:rFonts w:ascii="Arial" w:hAnsi="Arial" w:cs="Arial"/>
          <w:sz w:val="24"/>
          <w:szCs w:val="24"/>
        </w:rPr>
        <w:t xml:space="preserve">confidential. </w:t>
      </w:r>
    </w:p>
    <w:p w14:paraId="569B39F3" w14:textId="77777777" w:rsidR="009561BC" w:rsidRDefault="009561BC" w:rsidP="009561BC">
      <w:pPr>
        <w:pStyle w:val="BodyText"/>
        <w:rPr>
          <w:rFonts w:ascii="Arial" w:hAnsi="Arial" w:cs="Arial"/>
          <w:sz w:val="24"/>
          <w:szCs w:val="24"/>
        </w:rPr>
      </w:pPr>
    </w:p>
    <w:tbl>
      <w:tblPr>
        <w:tblStyle w:val="ThurrockCounciltable-side"/>
        <w:tblW w:w="5000" w:type="pct"/>
        <w:tblLook w:val="04A0" w:firstRow="1" w:lastRow="0" w:firstColumn="1" w:lastColumn="0" w:noHBand="0" w:noVBand="1"/>
      </w:tblPr>
      <w:tblGrid>
        <w:gridCol w:w="4180"/>
        <w:gridCol w:w="6270"/>
      </w:tblGrid>
      <w:tr w:rsidR="00BF653E" w:rsidRPr="00522CC2" w14:paraId="65A3B549" w14:textId="77777777" w:rsidTr="00000C81">
        <w:tc>
          <w:tcPr>
            <w:cnfStyle w:val="001000000000" w:firstRow="0" w:lastRow="0" w:firstColumn="1" w:lastColumn="0" w:oddVBand="0" w:evenVBand="0" w:oddHBand="0" w:evenHBand="0" w:firstRowFirstColumn="0" w:firstRowLastColumn="0" w:lastRowFirstColumn="0" w:lastRowLastColumn="0"/>
            <w:tcW w:w="2000" w:type="pct"/>
          </w:tcPr>
          <w:p w14:paraId="74472853" w14:textId="4AB95DE4" w:rsidR="00BF653E" w:rsidRPr="00522CC2" w:rsidRDefault="00BF653E" w:rsidP="00000C81">
            <w:r>
              <w:t>Signed</w:t>
            </w:r>
          </w:p>
        </w:tc>
        <w:tc>
          <w:tcPr>
            <w:tcW w:w="3000" w:type="pct"/>
          </w:tcPr>
          <w:p w14:paraId="68E2F37B" w14:textId="77777777" w:rsidR="00BF653E" w:rsidRPr="00522CC2" w:rsidRDefault="00BF653E" w:rsidP="00000C8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653E" w:rsidRPr="00522CC2" w14:paraId="2C2F9F6A" w14:textId="77777777" w:rsidTr="00000C81">
        <w:tc>
          <w:tcPr>
            <w:cnfStyle w:val="001000000000" w:firstRow="0" w:lastRow="0" w:firstColumn="1" w:lastColumn="0" w:oddVBand="0" w:evenVBand="0" w:oddHBand="0" w:evenHBand="0" w:firstRowFirstColumn="0" w:firstRowLastColumn="0" w:lastRowFirstColumn="0" w:lastRowLastColumn="0"/>
            <w:tcW w:w="2000" w:type="pct"/>
          </w:tcPr>
          <w:p w14:paraId="546E982C" w14:textId="4453BE88" w:rsidR="00BF653E" w:rsidRPr="00522CC2" w:rsidRDefault="00BF653E" w:rsidP="00000C81">
            <w:r>
              <w:t>Print Name</w:t>
            </w:r>
          </w:p>
        </w:tc>
        <w:tc>
          <w:tcPr>
            <w:tcW w:w="3000" w:type="pct"/>
          </w:tcPr>
          <w:p w14:paraId="31D0A3FB" w14:textId="77777777" w:rsidR="00BF653E" w:rsidRPr="00522CC2" w:rsidRDefault="00BF653E" w:rsidP="00000C8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653E" w:rsidRPr="00522CC2" w14:paraId="26E13A2E" w14:textId="77777777" w:rsidTr="00000C81">
        <w:tc>
          <w:tcPr>
            <w:cnfStyle w:val="001000000000" w:firstRow="0" w:lastRow="0" w:firstColumn="1" w:lastColumn="0" w:oddVBand="0" w:evenVBand="0" w:oddHBand="0" w:evenHBand="0" w:firstRowFirstColumn="0" w:firstRowLastColumn="0" w:lastRowFirstColumn="0" w:lastRowLastColumn="0"/>
            <w:tcW w:w="2000" w:type="pct"/>
          </w:tcPr>
          <w:p w14:paraId="3A036712" w14:textId="078D0E28" w:rsidR="00BF653E" w:rsidRPr="00522CC2" w:rsidRDefault="00BF653E" w:rsidP="00000C81">
            <w:r>
              <w:t>Relationship to Volunteer</w:t>
            </w:r>
          </w:p>
        </w:tc>
        <w:tc>
          <w:tcPr>
            <w:tcW w:w="3000" w:type="pct"/>
          </w:tcPr>
          <w:p w14:paraId="2F95F4E8" w14:textId="77777777" w:rsidR="00BF653E" w:rsidRPr="00522CC2" w:rsidRDefault="00BF653E" w:rsidP="00000C8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653E" w:rsidRPr="00522CC2" w14:paraId="2A2F88B7" w14:textId="77777777" w:rsidTr="00000C81">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2981BEA5" w14:textId="332DEC5D" w:rsidR="00BF653E" w:rsidRPr="00522CC2" w:rsidRDefault="00BF653E" w:rsidP="00000C81">
            <w:r>
              <w:t>Emergency phone number</w:t>
            </w:r>
          </w:p>
        </w:tc>
        <w:tc>
          <w:tcPr>
            <w:tcW w:w="3000" w:type="pct"/>
          </w:tcPr>
          <w:p w14:paraId="717B81CD" w14:textId="77777777" w:rsidR="00BF653E" w:rsidRPr="00522CC2" w:rsidRDefault="00BF653E" w:rsidP="00000C8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3C8980" w14:textId="77777777" w:rsidR="00BF653E" w:rsidRDefault="00BF653E" w:rsidP="009561BC">
      <w:pPr>
        <w:pStyle w:val="BodyText"/>
        <w:rPr>
          <w:rFonts w:ascii="Arial" w:hAnsi="Arial" w:cs="Arial"/>
          <w:sz w:val="24"/>
          <w:szCs w:val="24"/>
        </w:rPr>
      </w:pPr>
    </w:p>
    <w:p w14:paraId="01087483" w14:textId="7A8088F1" w:rsidR="00DD2E1C" w:rsidRDefault="00BF653E" w:rsidP="00AD6CF4">
      <w:pPr>
        <w:pStyle w:val="Heading2"/>
      </w:pPr>
      <w:r>
        <w:lastRenderedPageBreak/>
        <w:t>R</w:t>
      </w:r>
      <w:r w:rsidR="00DD2E1C">
        <w:t>eferees</w:t>
      </w:r>
    </w:p>
    <w:p w14:paraId="67B3B151" w14:textId="6C3516C2" w:rsidR="00522CC2" w:rsidRDefault="00DD2E1C" w:rsidP="00DD2E1C">
      <w:r>
        <w:t xml:space="preserve">If you are under 18 years-old and in full time education, we will need </w:t>
      </w:r>
      <w:r w:rsidR="009561BC">
        <w:t>one</w:t>
      </w:r>
      <w:r>
        <w:t xml:space="preserve"> reference from your school or college – please include these details below. You should contact your referees to let them know you will be using their details and that they can expect to be contacted by us.</w:t>
      </w:r>
    </w:p>
    <w:p w14:paraId="73A64F35" w14:textId="77777777" w:rsidR="005C4E12" w:rsidRDefault="005C4E12" w:rsidP="00DD2E1C">
      <w:pPr>
        <w:sectPr w:rsidR="005C4E12" w:rsidSect="00EE6047">
          <w:footerReference w:type="default" r:id="rId11"/>
          <w:footerReference w:type="first" r:id="rId12"/>
          <w:pgSz w:w="11900" w:h="16840" w:code="9"/>
          <w:pgMar w:top="720" w:right="720" w:bottom="1599" w:left="720"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5C4E12" w:rsidRPr="005C4E12" w14:paraId="22CE7D00"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0F6A69EC" w14:textId="77777777" w:rsidR="005C4E12" w:rsidRPr="005C4E12" w:rsidRDefault="005C4E12" w:rsidP="005C4E12">
            <w:pPr>
              <w:spacing w:before="0" w:beforeAutospacing="0" w:after="0" w:afterAutospacing="0"/>
            </w:pPr>
            <w:r w:rsidRPr="005C4E12">
              <w:t>Referee's name</w:t>
            </w:r>
          </w:p>
        </w:tc>
        <w:tc>
          <w:tcPr>
            <w:tcW w:w="2750" w:type="pct"/>
          </w:tcPr>
          <w:p w14:paraId="006E4EB7"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5C4E12" w:rsidRPr="005C4E12" w14:paraId="3D0AA0A2"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69E3D85" w14:textId="77777777" w:rsidR="005C4E12" w:rsidRPr="005C4E12" w:rsidRDefault="005C4E12" w:rsidP="005C4E12">
            <w:pPr>
              <w:spacing w:before="0" w:beforeAutospacing="0" w:after="0" w:afterAutospacing="0"/>
            </w:pPr>
            <w:r w:rsidRPr="005C4E12">
              <w:t>Address, including postcode</w:t>
            </w:r>
          </w:p>
        </w:tc>
        <w:tc>
          <w:tcPr>
            <w:tcW w:w="2750" w:type="pct"/>
          </w:tcPr>
          <w:p w14:paraId="5FAAF876"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5C4E12" w:rsidRPr="005C4E12" w14:paraId="42D276EF"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BC1318E" w14:textId="77777777" w:rsidR="005C4E12" w:rsidRPr="005C4E12" w:rsidRDefault="005C4E12" w:rsidP="005C4E12">
            <w:pPr>
              <w:spacing w:before="0" w:beforeAutospacing="0" w:after="0" w:afterAutospacing="0"/>
            </w:pPr>
            <w:r w:rsidRPr="005C4E12">
              <w:t>Phone number</w:t>
            </w:r>
          </w:p>
        </w:tc>
        <w:tc>
          <w:tcPr>
            <w:tcW w:w="2750" w:type="pct"/>
          </w:tcPr>
          <w:p w14:paraId="1D96F219"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5C4E12" w:rsidRPr="005C4E12" w14:paraId="036409C5"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F297E1A" w14:textId="77777777" w:rsidR="005C4E12" w:rsidRPr="005C4E12" w:rsidRDefault="005C4E12" w:rsidP="005C4E12">
            <w:pPr>
              <w:spacing w:before="0" w:beforeAutospacing="0" w:after="0" w:afterAutospacing="0"/>
            </w:pPr>
            <w:r w:rsidRPr="005C4E12">
              <w:t>Email address</w:t>
            </w:r>
          </w:p>
        </w:tc>
        <w:tc>
          <w:tcPr>
            <w:tcW w:w="2750" w:type="pct"/>
          </w:tcPr>
          <w:p w14:paraId="15D765AB"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5C4E12" w:rsidRPr="005C4E12" w14:paraId="64657894"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2FD78A55" w14:textId="77777777" w:rsidR="005C4E12" w:rsidRPr="005C4E12" w:rsidRDefault="005C4E12" w:rsidP="005C4E12">
            <w:pPr>
              <w:spacing w:before="0" w:beforeAutospacing="0" w:after="0" w:afterAutospacing="0"/>
            </w:pPr>
            <w:r w:rsidRPr="005C4E12">
              <w:t>Job title or position held</w:t>
            </w:r>
          </w:p>
        </w:tc>
        <w:tc>
          <w:tcPr>
            <w:tcW w:w="2750" w:type="pct"/>
          </w:tcPr>
          <w:p w14:paraId="7AE2A875"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5C4E12" w:rsidRPr="005C4E12" w14:paraId="2EAEFFBD"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23CFAB25" w14:textId="77777777" w:rsidR="005C4E12" w:rsidRPr="005C4E12" w:rsidRDefault="005C4E12" w:rsidP="005C4E12">
            <w:pPr>
              <w:spacing w:before="0" w:beforeAutospacing="0" w:after="0" w:afterAutospacing="0"/>
            </w:pPr>
            <w:r w:rsidRPr="005C4E12">
              <w:t>How long have they known you?</w:t>
            </w:r>
          </w:p>
        </w:tc>
        <w:tc>
          <w:tcPr>
            <w:tcW w:w="2750" w:type="pct"/>
          </w:tcPr>
          <w:p w14:paraId="70E57B10" w14:textId="77777777" w:rsidR="005C4E12" w:rsidRPr="005C4E12" w:rsidRDefault="005C4E12" w:rsidP="005C4E12">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4CC80669"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17A0CBB" w14:textId="77777777" w:rsidR="0068082F" w:rsidRPr="005C4E12" w:rsidRDefault="0068082F" w:rsidP="0068082F">
            <w:pPr>
              <w:spacing w:before="0" w:beforeAutospacing="0" w:after="0" w:afterAutospacing="0"/>
            </w:pPr>
            <w:r w:rsidRPr="005C4E12">
              <w:t>Referee's name</w:t>
            </w:r>
          </w:p>
        </w:tc>
        <w:tc>
          <w:tcPr>
            <w:tcW w:w="2750" w:type="pct"/>
          </w:tcPr>
          <w:p w14:paraId="12471A48"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0E70B769"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30AAC436" w14:textId="77777777" w:rsidR="0068082F" w:rsidRPr="005C4E12" w:rsidRDefault="0068082F" w:rsidP="0068082F">
            <w:pPr>
              <w:spacing w:before="0" w:beforeAutospacing="0" w:after="0" w:afterAutospacing="0"/>
            </w:pPr>
            <w:r w:rsidRPr="005C4E12">
              <w:t>Address, including postcode</w:t>
            </w:r>
          </w:p>
        </w:tc>
        <w:tc>
          <w:tcPr>
            <w:tcW w:w="2750" w:type="pct"/>
          </w:tcPr>
          <w:p w14:paraId="22360BD5"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5DDB3E05"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538E022" w14:textId="77777777" w:rsidR="0068082F" w:rsidRPr="005C4E12" w:rsidRDefault="0068082F" w:rsidP="0068082F">
            <w:pPr>
              <w:spacing w:before="0" w:beforeAutospacing="0" w:after="0" w:afterAutospacing="0"/>
            </w:pPr>
            <w:r w:rsidRPr="005C4E12">
              <w:t>Phone number</w:t>
            </w:r>
          </w:p>
        </w:tc>
        <w:tc>
          <w:tcPr>
            <w:tcW w:w="2750" w:type="pct"/>
          </w:tcPr>
          <w:p w14:paraId="41FB398A"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0E7F574E"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3EE72C52" w14:textId="77777777" w:rsidR="0068082F" w:rsidRPr="005C4E12" w:rsidRDefault="0068082F" w:rsidP="0068082F">
            <w:pPr>
              <w:spacing w:before="0" w:beforeAutospacing="0" w:after="0" w:afterAutospacing="0"/>
            </w:pPr>
            <w:r w:rsidRPr="005C4E12">
              <w:t>Email address</w:t>
            </w:r>
          </w:p>
        </w:tc>
        <w:tc>
          <w:tcPr>
            <w:tcW w:w="2750" w:type="pct"/>
          </w:tcPr>
          <w:p w14:paraId="459C0BD9"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4C45CEB9"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6450C26" w14:textId="77777777" w:rsidR="0068082F" w:rsidRPr="005C4E12" w:rsidRDefault="0068082F" w:rsidP="0068082F">
            <w:pPr>
              <w:spacing w:before="0" w:beforeAutospacing="0" w:after="0" w:afterAutospacing="0"/>
            </w:pPr>
            <w:r w:rsidRPr="005C4E12">
              <w:t>Job title or position held</w:t>
            </w:r>
          </w:p>
        </w:tc>
        <w:tc>
          <w:tcPr>
            <w:tcW w:w="2750" w:type="pct"/>
          </w:tcPr>
          <w:p w14:paraId="61EFEC36"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r w:rsidR="0068082F" w:rsidRPr="005C4E12" w14:paraId="6ED720E9" w14:textId="77777777" w:rsidTr="0057584A">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2D1879C2" w14:textId="77777777" w:rsidR="0068082F" w:rsidRPr="005C4E12" w:rsidRDefault="0068082F" w:rsidP="0068082F">
            <w:pPr>
              <w:spacing w:before="0" w:beforeAutospacing="0" w:after="0" w:afterAutospacing="0"/>
            </w:pPr>
            <w:r w:rsidRPr="005C4E12">
              <w:t>How long have they known you?</w:t>
            </w:r>
          </w:p>
        </w:tc>
        <w:tc>
          <w:tcPr>
            <w:tcW w:w="2750" w:type="pct"/>
          </w:tcPr>
          <w:p w14:paraId="1F03C632" w14:textId="77777777" w:rsidR="0068082F" w:rsidRPr="005C4E12" w:rsidRDefault="0068082F" w:rsidP="0068082F">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5C4E12">
              <w:fldChar w:fldCharType="begin">
                <w:ffData>
                  <w:name w:val="Text2"/>
                  <w:enabled/>
                  <w:calcOnExit w:val="0"/>
                  <w:textInput/>
                </w:ffData>
              </w:fldChar>
            </w:r>
            <w:r w:rsidRPr="005C4E12">
              <w:instrText xml:space="preserve"> FORMTEXT </w:instrText>
            </w:r>
            <w:r w:rsidRPr="005C4E12">
              <w:fldChar w:fldCharType="separate"/>
            </w:r>
            <w:r w:rsidRPr="005C4E12">
              <w:t> </w:t>
            </w:r>
            <w:r w:rsidRPr="005C4E12">
              <w:t> </w:t>
            </w:r>
            <w:r w:rsidRPr="005C4E12">
              <w:t> </w:t>
            </w:r>
            <w:r w:rsidRPr="005C4E12">
              <w:t> </w:t>
            </w:r>
            <w:r w:rsidRPr="005C4E12">
              <w:t> </w:t>
            </w:r>
            <w:r w:rsidRPr="005C4E12">
              <w:fldChar w:fldCharType="end"/>
            </w:r>
          </w:p>
        </w:tc>
      </w:tr>
    </w:tbl>
    <w:p w14:paraId="1BBFF942" w14:textId="77777777" w:rsidR="005C4E12" w:rsidRPr="005C4E12" w:rsidRDefault="005C4E12" w:rsidP="005C4E12">
      <w:pPr>
        <w:spacing w:before="0" w:after="0"/>
        <w:sectPr w:rsidR="005C4E12" w:rsidRPr="005C4E12" w:rsidSect="005C4E12">
          <w:type w:val="continuous"/>
          <w:pgSz w:w="11900" w:h="16840" w:code="9"/>
          <w:pgMar w:top="720" w:right="720" w:bottom="1599" w:left="720" w:header="567" w:footer="567" w:gutter="0"/>
          <w:cols w:num="2" w:space="113"/>
          <w:titlePg/>
          <w:docGrid w:linePitch="326"/>
        </w:sectPr>
      </w:pPr>
    </w:p>
    <w:p w14:paraId="4250333C" w14:textId="33732209" w:rsidR="00DD2E1C" w:rsidRPr="006303F6" w:rsidRDefault="00DD2E1C" w:rsidP="006303F6">
      <w:pPr>
        <w:rPr>
          <w:rFonts w:eastAsia="Times New Roman"/>
          <w:b/>
          <w:bCs/>
          <w:iCs/>
          <w:sz w:val="48"/>
          <w:szCs w:val="40"/>
        </w:rPr>
      </w:pPr>
      <w:r w:rsidRPr="006303F6">
        <w:rPr>
          <w:b/>
          <w:bCs/>
          <w:sz w:val="36"/>
          <w:szCs w:val="36"/>
        </w:rPr>
        <w:t>Emergency contacts</w:t>
      </w:r>
    </w:p>
    <w:p w14:paraId="19CA6B87" w14:textId="77777777" w:rsidR="00522CC2" w:rsidRDefault="00DD2E1C" w:rsidP="00DD2E1C">
      <w:r>
        <w:t>Please give details of two people we can contact if an emergency arises whilst you are volunteering at Thurrock Council.</w:t>
      </w:r>
    </w:p>
    <w:p w14:paraId="058BCEA6" w14:textId="77777777" w:rsidR="00DC5809" w:rsidRDefault="00DC5809" w:rsidP="00DD2E1C">
      <w:pPr>
        <w:sectPr w:rsidR="00DC5809" w:rsidSect="007F63A2">
          <w:type w:val="continuous"/>
          <w:pgSz w:w="11900" w:h="16840" w:code="9"/>
          <w:pgMar w:top="1440" w:right="1440" w:bottom="1440" w:left="709" w:header="567" w:footer="567" w:gutter="0"/>
          <w:cols w:space="708"/>
          <w:titlePg/>
          <w:docGrid w:linePitch="326"/>
        </w:sectPr>
      </w:pPr>
    </w:p>
    <w:tbl>
      <w:tblPr>
        <w:tblStyle w:val="ThurrockCounciltable-side"/>
        <w:tblW w:w="5000" w:type="pct"/>
        <w:tblLook w:val="04A0" w:firstRow="1" w:lastRow="0" w:firstColumn="1" w:lastColumn="0" w:noHBand="0" w:noVBand="1"/>
      </w:tblPr>
      <w:tblGrid>
        <w:gridCol w:w="2323"/>
        <w:gridCol w:w="2840"/>
      </w:tblGrid>
      <w:tr w:rsidR="00047CB1" w:rsidRPr="00047CB1" w14:paraId="7C8FDA3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F83570C" w14:textId="77777777" w:rsidR="00047CB1" w:rsidRPr="00047CB1" w:rsidRDefault="00047CB1" w:rsidP="00DC5809">
            <w:r w:rsidRPr="00047CB1">
              <w:t>Name</w:t>
            </w:r>
          </w:p>
        </w:tc>
        <w:tc>
          <w:tcPr>
            <w:tcW w:w="2750" w:type="pct"/>
          </w:tcPr>
          <w:p w14:paraId="4CAF4FA9"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5CC2C4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35B439D1" w14:textId="77777777" w:rsidR="00047CB1" w:rsidRPr="00047CB1" w:rsidRDefault="00047CB1" w:rsidP="00DC5809">
            <w:r w:rsidRPr="00047CB1">
              <w:t>Their relationship to you</w:t>
            </w:r>
          </w:p>
        </w:tc>
        <w:tc>
          <w:tcPr>
            <w:tcW w:w="2750" w:type="pct"/>
          </w:tcPr>
          <w:p w14:paraId="5E1AD0E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2202507D"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CC09F2" w14:textId="77777777" w:rsidR="00047CB1" w:rsidRPr="00047CB1" w:rsidRDefault="00047CB1" w:rsidP="00DC5809">
            <w:r w:rsidRPr="00047CB1">
              <w:t>Address, including postcode</w:t>
            </w:r>
          </w:p>
        </w:tc>
        <w:tc>
          <w:tcPr>
            <w:tcW w:w="2750" w:type="pct"/>
          </w:tcPr>
          <w:p w14:paraId="62A65471"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7A85E5C8"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DD6924B" w14:textId="77777777" w:rsidR="00047CB1" w:rsidRPr="00047CB1" w:rsidRDefault="00047CB1" w:rsidP="00DC5809">
            <w:r w:rsidRPr="00047CB1">
              <w:t>Phone number</w:t>
            </w:r>
          </w:p>
        </w:tc>
        <w:tc>
          <w:tcPr>
            <w:tcW w:w="2750" w:type="pct"/>
          </w:tcPr>
          <w:p w14:paraId="3BB71AA4" w14:textId="77777777" w:rsidR="00047CB1" w:rsidRPr="00047CB1" w:rsidRDefault="0045711F" w:rsidP="00DC5809">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1148E2E"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44191FAB" w14:textId="77777777" w:rsidR="00047CB1" w:rsidRPr="00047CB1" w:rsidRDefault="00047CB1" w:rsidP="00DC5809">
            <w:r w:rsidRPr="00047CB1">
              <w:t>Name</w:t>
            </w:r>
          </w:p>
        </w:tc>
        <w:tc>
          <w:tcPr>
            <w:tcW w:w="2750" w:type="pct"/>
          </w:tcPr>
          <w:p w14:paraId="12E0B1E0"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4A990AEC"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1C9F5035" w14:textId="77777777" w:rsidR="00047CB1" w:rsidRPr="00047CB1" w:rsidRDefault="00047CB1" w:rsidP="002F77F1">
            <w:r w:rsidRPr="00047CB1">
              <w:t>Their relationship to you</w:t>
            </w:r>
          </w:p>
        </w:tc>
        <w:tc>
          <w:tcPr>
            <w:tcW w:w="2750" w:type="pct"/>
          </w:tcPr>
          <w:p w14:paraId="26D4BE66"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3C9F9F0B"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6C44DE97" w14:textId="77777777" w:rsidR="00047CB1" w:rsidRPr="00047CB1" w:rsidRDefault="00047CB1" w:rsidP="002F77F1">
            <w:r w:rsidRPr="00047CB1">
              <w:t>Address, including postcode</w:t>
            </w:r>
          </w:p>
        </w:tc>
        <w:tc>
          <w:tcPr>
            <w:tcW w:w="2750" w:type="pct"/>
          </w:tcPr>
          <w:p w14:paraId="291C4569"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7CB1" w:rsidRPr="00047CB1" w14:paraId="53DB2907" w14:textId="77777777" w:rsidTr="00DC5809">
        <w:trPr>
          <w:trHeight w:val="560"/>
        </w:trPr>
        <w:tc>
          <w:tcPr>
            <w:cnfStyle w:val="001000000000" w:firstRow="0" w:lastRow="0" w:firstColumn="1" w:lastColumn="0" w:oddVBand="0" w:evenVBand="0" w:oddHBand="0" w:evenHBand="0" w:firstRowFirstColumn="0" w:firstRowLastColumn="0" w:lastRowFirstColumn="0" w:lastRowLastColumn="0"/>
            <w:tcW w:w="2250" w:type="pct"/>
          </w:tcPr>
          <w:p w14:paraId="52A530ED" w14:textId="77777777" w:rsidR="00047CB1" w:rsidRPr="00047CB1" w:rsidRDefault="00047CB1" w:rsidP="002F77F1">
            <w:r w:rsidRPr="00047CB1">
              <w:t>Phone number</w:t>
            </w:r>
          </w:p>
        </w:tc>
        <w:tc>
          <w:tcPr>
            <w:tcW w:w="2750" w:type="pct"/>
          </w:tcPr>
          <w:p w14:paraId="2652DC53" w14:textId="77777777" w:rsidR="00047CB1" w:rsidRPr="00047CB1" w:rsidRDefault="0045711F" w:rsidP="002F77F1">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C1D952" w14:textId="77777777" w:rsidR="00DC5809" w:rsidRDefault="00DC5809" w:rsidP="00DC5809">
      <w:pPr>
        <w:spacing w:before="0" w:after="0"/>
        <w:sectPr w:rsidR="00DC5809" w:rsidSect="00DC5809">
          <w:type w:val="continuous"/>
          <w:pgSz w:w="11900" w:h="16840" w:code="9"/>
          <w:pgMar w:top="720" w:right="720" w:bottom="1599" w:left="720" w:header="567" w:footer="567" w:gutter="0"/>
          <w:cols w:num="2" w:space="113"/>
          <w:titlePg/>
          <w:docGrid w:linePitch="326"/>
        </w:sectPr>
      </w:pPr>
    </w:p>
    <w:p w14:paraId="2641B032" w14:textId="77777777" w:rsidR="009B3BDC" w:rsidRDefault="009B3BDC" w:rsidP="00BF653E">
      <w:pPr>
        <w:rPr>
          <w:rFonts w:eastAsia="Times New Roman"/>
          <w:b/>
          <w:bCs/>
          <w:iCs/>
          <w:sz w:val="36"/>
          <w:szCs w:val="28"/>
        </w:rPr>
      </w:pPr>
      <w:r>
        <w:br w:type="page"/>
      </w:r>
    </w:p>
    <w:p w14:paraId="2532EE0E" w14:textId="19491ACC" w:rsidR="00DD2E1C" w:rsidRDefault="00DD2E1C" w:rsidP="000B75F2">
      <w:pPr>
        <w:pStyle w:val="Heading2"/>
      </w:pPr>
      <w:r>
        <w:lastRenderedPageBreak/>
        <w:t>Declaration</w:t>
      </w:r>
    </w:p>
    <w:p w14:paraId="2DE342F0" w14:textId="77777777" w:rsidR="00DD2E1C" w:rsidRDefault="00DD2E1C" w:rsidP="00DD2E1C">
      <w:r>
        <w:t>I confirm the information given in this application is correct to the best of my knowledge. I accept that if I give false information I will not be allowed to continue volunteering for Thurrock Council.</w:t>
      </w:r>
    </w:p>
    <w:p w14:paraId="028BBF57" w14:textId="77777777" w:rsidR="00DD2E1C" w:rsidRDefault="00DD2E1C" w:rsidP="00DD2E1C">
      <w:r>
        <w:t>I understand that this information will be kept in accordance with data protection legislation. I confirm I have read and understood the terms that explain how my information may be used.</w:t>
      </w:r>
    </w:p>
    <w:p w14:paraId="46383164" w14:textId="77777777" w:rsidR="000B75F2" w:rsidRDefault="000B75F2" w:rsidP="000B75F2">
      <w:pPr>
        <w:tabs>
          <w:tab w:val="left" w:pos="5954"/>
          <w:tab w:val="left" w:pos="6237"/>
          <w:tab w:val="right" w:pos="10206"/>
        </w:tabs>
        <w:rPr>
          <w:u w:val="single"/>
        </w:rPr>
      </w:pPr>
      <w:r>
        <w:t xml:space="preserve">Signed: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r>
        <w:tab/>
        <w:t xml:space="preserve">Date: </w:t>
      </w:r>
      <w:r w:rsidRPr="000B75F2">
        <w:rPr>
          <w:u w:val="single"/>
        </w:rPr>
        <w:fldChar w:fldCharType="begin">
          <w:ffData>
            <w:name w:val="Text1"/>
            <w:enabled/>
            <w:calcOnExit w:val="0"/>
            <w:textInput/>
          </w:ffData>
        </w:fldChar>
      </w:r>
      <w:r w:rsidRPr="000B75F2">
        <w:rPr>
          <w:u w:val="single"/>
        </w:rPr>
        <w:instrText xml:space="preserve"> FORMTEXT </w:instrText>
      </w:r>
      <w:r w:rsidRPr="000B75F2">
        <w:rPr>
          <w:u w:val="single"/>
        </w:rPr>
      </w:r>
      <w:r w:rsidRPr="000B75F2">
        <w:rPr>
          <w:u w:val="single"/>
        </w:rPr>
        <w:fldChar w:fldCharType="separate"/>
      </w:r>
      <w:r w:rsidRPr="000B75F2">
        <w:rPr>
          <w:noProof/>
          <w:u w:val="single"/>
        </w:rPr>
        <w:t> </w:t>
      </w:r>
      <w:r w:rsidRPr="000B75F2">
        <w:rPr>
          <w:noProof/>
          <w:u w:val="single"/>
        </w:rPr>
        <w:t> </w:t>
      </w:r>
      <w:r w:rsidRPr="000B75F2">
        <w:rPr>
          <w:noProof/>
          <w:u w:val="single"/>
        </w:rPr>
        <w:t> </w:t>
      </w:r>
      <w:r w:rsidRPr="000B75F2">
        <w:rPr>
          <w:noProof/>
          <w:u w:val="single"/>
        </w:rPr>
        <w:t> </w:t>
      </w:r>
      <w:r w:rsidRPr="000B75F2">
        <w:rPr>
          <w:noProof/>
          <w:u w:val="single"/>
        </w:rPr>
        <w:t> </w:t>
      </w:r>
      <w:r w:rsidRPr="000B75F2">
        <w:rPr>
          <w:u w:val="single"/>
        </w:rPr>
        <w:fldChar w:fldCharType="end"/>
      </w:r>
      <w:r w:rsidRPr="000B75F2">
        <w:rPr>
          <w:u w:val="single"/>
        </w:rPr>
        <w:tab/>
      </w:r>
    </w:p>
    <w:p w14:paraId="74CB996D" w14:textId="020EBB97" w:rsidR="00DD2E1C" w:rsidRDefault="00DD2E1C" w:rsidP="000B75F2">
      <w:pPr>
        <w:pStyle w:val="Heading2"/>
      </w:pPr>
      <w:r>
        <w:t>Where to send this form</w:t>
      </w:r>
    </w:p>
    <w:p w14:paraId="41C9E21C" w14:textId="77777777" w:rsidR="00DD2E1C" w:rsidRDefault="00DD2E1C" w:rsidP="00DD2E1C">
      <w:pPr>
        <w:rPr>
          <w:rStyle w:val="Hyperlink"/>
        </w:rPr>
      </w:pPr>
      <w:r>
        <w:t xml:space="preserve">Please email your completed form to: </w:t>
      </w:r>
      <w:hyperlink r:id="rId13" w:history="1">
        <w:r w:rsidR="000B75F2" w:rsidRPr="004C5F3B">
          <w:rPr>
            <w:rStyle w:val="Hyperlink"/>
          </w:rPr>
          <w:t>volunteering@thurrock.gov.uk</w:t>
        </w:r>
      </w:hyperlink>
    </w:p>
    <w:p w14:paraId="31A09BA2" w14:textId="46739C85" w:rsidR="00863C41" w:rsidRPr="00863C41" w:rsidRDefault="00863C41" w:rsidP="00DD2E1C">
      <w:r w:rsidRPr="00863C41">
        <w:t>You can post your form to:</w:t>
      </w:r>
    </w:p>
    <w:p w14:paraId="63562DE4" w14:textId="5003D091" w:rsidR="00863C41" w:rsidRPr="00863C41" w:rsidRDefault="00863C41" w:rsidP="00DD2E1C">
      <w:pPr>
        <w:rPr>
          <w:b/>
          <w:bCs/>
        </w:rPr>
      </w:pPr>
      <w:r w:rsidRPr="00863C41">
        <w:rPr>
          <w:b/>
          <w:bCs/>
        </w:rPr>
        <w:t>Volunteer Programme, Thurrock Council, New Road, Grays, RM17 6SL</w:t>
      </w:r>
    </w:p>
    <w:p w14:paraId="47C52562" w14:textId="558BC77E" w:rsidR="00DD2E1C" w:rsidRDefault="00DD2E1C" w:rsidP="000B75F2">
      <w:pPr>
        <w:pStyle w:val="Heading2"/>
      </w:pPr>
      <w:r>
        <w:t>What happens next</w:t>
      </w:r>
    </w:p>
    <w:p w14:paraId="4F0F52B0" w14:textId="77777777" w:rsidR="00D91502" w:rsidRDefault="0094287A" w:rsidP="00AA2E55">
      <w:r w:rsidRPr="0094287A">
        <w:t>Your application will be sent to the volunteer manager at the library. They will contact you to arrange an informal chat, and to bring</w:t>
      </w:r>
      <w:r w:rsidR="00BD477D">
        <w:t xml:space="preserve"> </w:t>
      </w:r>
      <w:r w:rsidRPr="0094287A">
        <w:t>identification documents</w:t>
      </w:r>
      <w:r>
        <w:t xml:space="preserve">. </w:t>
      </w:r>
      <w:r w:rsidR="00DD2E1C">
        <w:t>If you and the volunteer manager agree you would like to continue with the application, we will send for</w:t>
      </w:r>
      <w:r w:rsidR="00D91502">
        <w:t>:</w:t>
      </w:r>
    </w:p>
    <w:p w14:paraId="21515034" w14:textId="5C1B1BF4" w:rsidR="00D91502" w:rsidRDefault="00D91502" w:rsidP="00D91502">
      <w:pPr>
        <w:numPr>
          <w:ilvl w:val="0"/>
          <w:numId w:val="21"/>
        </w:numPr>
        <w:spacing w:before="100" w:beforeAutospacing="1" w:after="100" w:afterAutospacing="1"/>
      </w:pPr>
      <w:r>
        <w:t>1 reference, using the referee details you have provided on this form</w:t>
      </w:r>
    </w:p>
    <w:p w14:paraId="477EB135" w14:textId="77777777" w:rsidR="00D91502" w:rsidRDefault="00D91502" w:rsidP="00D91502">
      <w:pPr>
        <w:numPr>
          <w:ilvl w:val="0"/>
          <w:numId w:val="21"/>
        </w:numPr>
        <w:spacing w:before="100" w:beforeAutospacing="1" w:after="100" w:afterAutospacing="1"/>
      </w:pPr>
      <w:r>
        <w:t>identification documents, if not previously shown during your informal chat</w:t>
      </w:r>
    </w:p>
    <w:p w14:paraId="435611D6" w14:textId="77777777" w:rsidR="00D91502" w:rsidRDefault="00D91502" w:rsidP="00D91502">
      <w:r>
        <w:t>You may be asked to carry out a trial volunteer session or training whilst waiting for these checks to be returned. Once complete, the volunteer manager will contact you to agree a start date and ask you to sign a volunteer agreement – you can then begin your volunteer role.</w:t>
      </w:r>
    </w:p>
    <w:p w14:paraId="1201701F" w14:textId="75C042FE" w:rsidR="00A06465" w:rsidRDefault="000C4B0C">
      <w:r>
        <w:t>Y</w:t>
      </w:r>
      <w:r w:rsidR="00A06465" w:rsidRPr="00A06465">
        <w:t xml:space="preserve">ou will receive an email confirming your participation in the project along with a guide </w:t>
      </w:r>
      <w:r w:rsidR="00B313A2">
        <w:t>for</w:t>
      </w:r>
      <w:r w:rsidR="00A06465" w:rsidRPr="00A06465">
        <w:t xml:space="preserve"> promoting library services </w:t>
      </w:r>
      <w:r w:rsidR="00A06465" w:rsidRPr="00B313A2">
        <w:t>and a full role description.</w:t>
      </w:r>
      <w:r w:rsidR="00A06465" w:rsidRPr="00A06465">
        <w:t xml:space="preserve"> You will then receive an email every other month – in October, December, February, April and June – with details of the library service we would like you to promote to your friends, family and peers. </w:t>
      </w:r>
    </w:p>
    <w:p w14:paraId="477DAF13" w14:textId="77777777" w:rsidR="00A06465" w:rsidRDefault="00A06465">
      <w:r w:rsidRPr="00A06465">
        <w:t xml:space="preserve">Your information will only be used for this project. </w:t>
      </w:r>
    </w:p>
    <w:p w14:paraId="559CCE38" w14:textId="0BE13CF7" w:rsidR="00A06465" w:rsidRDefault="00A06465">
      <w:r w:rsidRPr="00A06465">
        <w:t xml:space="preserve">You are only committing to be a Library Ambassador for the current academic year. </w:t>
      </w:r>
      <w:r w:rsidR="00084103">
        <w:t xml:space="preserve">Once completed </w:t>
      </w:r>
      <w:r w:rsidRPr="00A06465">
        <w:t xml:space="preserve">we will ask if you would like to continue </w:t>
      </w:r>
      <w:r w:rsidR="009A112C">
        <w:t>in this role</w:t>
      </w:r>
      <w:r w:rsidRPr="00A06465">
        <w:t xml:space="preserve">. </w:t>
      </w:r>
    </w:p>
    <w:p w14:paraId="06DD3007" w14:textId="5AEC889A" w:rsidR="00CF4129" w:rsidRPr="00A06465" w:rsidRDefault="00A06465">
      <w:r w:rsidRPr="00A06465">
        <w:t xml:space="preserve">There may be other Library Ambassadors at your school. If </w:t>
      </w:r>
      <w:r w:rsidR="00A0345C">
        <w:t>you provide consent</w:t>
      </w:r>
      <w:r w:rsidRPr="00A06465">
        <w:t>, we will share your name and year group with them so you can work together to plan your promotional activities</w:t>
      </w:r>
      <w:r w:rsidR="00D55CBA">
        <w:t>.</w:t>
      </w:r>
      <w:r w:rsidR="00CF4129">
        <w:br w:type="page"/>
      </w:r>
    </w:p>
    <w:p w14:paraId="06C7F9F0" w14:textId="1179C091" w:rsidR="00DD2E1C" w:rsidRDefault="00DD2E1C" w:rsidP="00DD2E1C">
      <w:pPr>
        <w:pStyle w:val="Heading2"/>
      </w:pPr>
      <w:r>
        <w:lastRenderedPageBreak/>
        <w:t>Equalities monitoring</w:t>
      </w:r>
    </w:p>
    <w:p w14:paraId="40CC2F2C" w14:textId="77777777" w:rsidR="00DD2E1C" w:rsidRDefault="00DD2E1C" w:rsidP="00DD2E1C">
      <w:r>
        <w:t>Equalities monitoring helps us to understand how different sections of the community use our services. We collect this information solely for counting statistics, so we can check for inequalities and take action where it's needed. If you would rather not answer these questions, please select 'prefer not to say'.</w:t>
      </w:r>
    </w:p>
    <w:p w14:paraId="063F8AB9" w14:textId="6ACD261C" w:rsidR="00DD2E1C" w:rsidRDefault="00DD2E1C" w:rsidP="00DA1841">
      <w:pPr>
        <w:pStyle w:val="Heading3"/>
        <w:numPr>
          <w:ilvl w:val="0"/>
          <w:numId w:val="20"/>
        </w:numPr>
        <w:spacing w:before="120" w:after="120"/>
        <w:ind w:left="426" w:hanging="426"/>
      </w:pPr>
      <w:r>
        <w:t>Gender</w:t>
      </w:r>
      <w:r w:rsidR="004D4F7C">
        <w:t xml:space="preserve"> - a</w:t>
      </w:r>
      <w:r>
        <w:t>re you:</w:t>
      </w:r>
    </w:p>
    <w:p w14:paraId="4EB983E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female</w:t>
      </w:r>
    </w:p>
    <w:p w14:paraId="3E05B3DF"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male</w:t>
      </w:r>
    </w:p>
    <w:p w14:paraId="7BD23704"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gender neutral</w:t>
      </w:r>
    </w:p>
    <w:p w14:paraId="4A959FD2"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transgender</w:t>
      </w:r>
    </w:p>
    <w:p w14:paraId="69210F6E" w14:textId="77777777" w:rsidR="00DD2E1C" w:rsidRDefault="00DD2E1C" w:rsidP="0045711F">
      <w:pPr>
        <w:numPr>
          <w:ilvl w:val="0"/>
          <w:numId w:val="13"/>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say</w:t>
      </w:r>
    </w:p>
    <w:p w14:paraId="3459EE7D" w14:textId="77777777" w:rsidR="00DD2E1C" w:rsidRDefault="00DD2E1C" w:rsidP="0045711F">
      <w:pPr>
        <w:numPr>
          <w:ilvl w:val="0"/>
          <w:numId w:val="13"/>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other: </w:t>
      </w:r>
      <w:r w:rsidRPr="00DD2E1C">
        <w:rPr>
          <w:u w:val="single"/>
        </w:rPr>
        <w:fldChar w:fldCharType="begin">
          <w:ffData>
            <w:name w:val="Text1"/>
            <w:enabled/>
            <w:calcOnExit w:val="0"/>
            <w:textInput/>
          </w:ffData>
        </w:fldChar>
      </w:r>
      <w:bookmarkStart w:id="1" w:name="Text1"/>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bookmarkEnd w:id="1"/>
      <w:r w:rsidRPr="00DD2E1C">
        <w:rPr>
          <w:u w:val="single"/>
        </w:rPr>
        <w:tab/>
      </w:r>
    </w:p>
    <w:p w14:paraId="61B1C690" w14:textId="5ED1F78E" w:rsidR="00DD2E1C" w:rsidRDefault="00DD2E1C" w:rsidP="004C38EF">
      <w:pPr>
        <w:pStyle w:val="Heading3"/>
        <w:numPr>
          <w:ilvl w:val="0"/>
          <w:numId w:val="20"/>
        </w:numPr>
        <w:spacing w:before="120" w:after="120"/>
        <w:ind w:left="426" w:hanging="426"/>
      </w:pPr>
      <w:r>
        <w:t>Ethnicity</w:t>
      </w:r>
      <w:r w:rsidR="004D4F7C">
        <w:t xml:space="preserve"> - a</w:t>
      </w:r>
      <w:r>
        <w:t>re you:</w:t>
      </w:r>
    </w:p>
    <w:p w14:paraId="7C1B7A58"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 Arab</w:t>
      </w:r>
    </w:p>
    <w:p w14:paraId="453181B9"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 Bangladeshi</w:t>
      </w:r>
    </w:p>
    <w:p w14:paraId="174A648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 Chinese</w:t>
      </w:r>
    </w:p>
    <w:p w14:paraId="1BFEA1F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 Indian</w:t>
      </w:r>
    </w:p>
    <w:p w14:paraId="1297AF2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Asian – Pakistani</w:t>
      </w:r>
    </w:p>
    <w:p w14:paraId="60268C9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Black – Black African</w:t>
      </w:r>
    </w:p>
    <w:p w14:paraId="41ED0DA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Black – Black Caribbean</w:t>
      </w:r>
    </w:p>
    <w:p w14:paraId="3E324086"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White – White British</w:t>
      </w:r>
    </w:p>
    <w:p w14:paraId="28E221A2"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White – White Irish</w:t>
      </w:r>
    </w:p>
    <w:p w14:paraId="06310C3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Mixed – Asian and White</w:t>
      </w:r>
    </w:p>
    <w:p w14:paraId="22AF1F1C"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Mixed – Black African and White</w:t>
      </w:r>
    </w:p>
    <w:p w14:paraId="33492953"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Mixed – Black Caribbean and White</w:t>
      </w:r>
    </w:p>
    <w:p w14:paraId="18C318D1"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Traveller – Gypsy</w:t>
      </w:r>
    </w:p>
    <w:p w14:paraId="0F9BBE3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Traveller – Irish Traveller</w:t>
      </w:r>
    </w:p>
    <w:p w14:paraId="64DD88AA"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Traveller – Romany</w:t>
      </w:r>
    </w:p>
    <w:p w14:paraId="21D0DA8B" w14:textId="77777777" w:rsidR="00DD2E1C" w:rsidRDefault="00DD2E1C" w:rsidP="0045711F">
      <w:pPr>
        <w:numPr>
          <w:ilvl w:val="0"/>
          <w:numId w:val="16"/>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say</w:t>
      </w:r>
    </w:p>
    <w:p w14:paraId="645CD8D7" w14:textId="5C0B55A3" w:rsidR="00DD2E1C" w:rsidRDefault="00DD2E1C" w:rsidP="0045711F">
      <w:pPr>
        <w:numPr>
          <w:ilvl w:val="0"/>
          <w:numId w:val="16"/>
        </w:numPr>
        <w:tabs>
          <w:tab w:val="left" w:pos="9072"/>
        </w:tabs>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bookmarkStart w:id="2" w:name="_Hlk203471552"/>
      <w:r>
        <w:t xml:space="preserve">other: </w:t>
      </w:r>
      <w:r w:rsidRPr="00DD2E1C">
        <w:rPr>
          <w:u w:val="single"/>
        </w:rPr>
        <w:fldChar w:fldCharType="begin">
          <w:ffData>
            <w:name w:val=""/>
            <w:enabled/>
            <w:calcOnExit w:val="0"/>
            <w:textInput/>
          </w:ffData>
        </w:fldChar>
      </w:r>
      <w:r w:rsidRPr="00DD2E1C">
        <w:rPr>
          <w:u w:val="single"/>
        </w:rPr>
        <w:instrText xml:space="preserve"> FORMTEXT </w:instrText>
      </w:r>
      <w:r w:rsidRPr="00DD2E1C">
        <w:rPr>
          <w:u w:val="single"/>
        </w:rPr>
      </w:r>
      <w:r w:rsidRPr="00DD2E1C">
        <w:rPr>
          <w:u w:val="single"/>
        </w:rPr>
        <w:fldChar w:fldCharType="separate"/>
      </w:r>
      <w:r w:rsidRPr="00DD2E1C">
        <w:rPr>
          <w:noProof/>
          <w:u w:val="single"/>
        </w:rPr>
        <w:t> </w:t>
      </w:r>
      <w:r w:rsidRPr="00DD2E1C">
        <w:rPr>
          <w:noProof/>
          <w:u w:val="single"/>
        </w:rPr>
        <w:t> </w:t>
      </w:r>
      <w:r w:rsidRPr="00DD2E1C">
        <w:rPr>
          <w:noProof/>
          <w:u w:val="single"/>
        </w:rPr>
        <w:t> </w:t>
      </w:r>
      <w:r w:rsidRPr="00DD2E1C">
        <w:rPr>
          <w:noProof/>
          <w:u w:val="single"/>
        </w:rPr>
        <w:t> </w:t>
      </w:r>
      <w:r w:rsidRPr="00DD2E1C">
        <w:rPr>
          <w:noProof/>
          <w:u w:val="single"/>
        </w:rPr>
        <w:t> </w:t>
      </w:r>
      <w:r w:rsidRPr="00DD2E1C">
        <w:rPr>
          <w:u w:val="single"/>
        </w:rPr>
        <w:fldChar w:fldCharType="end"/>
      </w:r>
      <w:r w:rsidRPr="00DD2E1C">
        <w:rPr>
          <w:u w:val="single"/>
        </w:rPr>
        <w:tab/>
      </w:r>
      <w:bookmarkEnd w:id="2"/>
    </w:p>
    <w:p w14:paraId="2F08D155" w14:textId="3130E3D5" w:rsidR="00DD2E1C" w:rsidRDefault="00DD2E1C" w:rsidP="00D34314">
      <w:pPr>
        <w:pStyle w:val="Heading3"/>
        <w:numPr>
          <w:ilvl w:val="0"/>
          <w:numId w:val="20"/>
        </w:numPr>
        <w:spacing w:before="120" w:after="120"/>
        <w:ind w:left="426" w:hanging="426"/>
      </w:pPr>
      <w:r>
        <w:t>Disability</w:t>
      </w:r>
      <w:r w:rsidR="00EC72A4">
        <w:t xml:space="preserve"> - i</w:t>
      </w:r>
      <w:r>
        <w:t>f you are disabled, is your impairment:</w:t>
      </w:r>
    </w:p>
    <w:p w14:paraId="00537902"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none</w:t>
      </w:r>
    </w:p>
    <w:p w14:paraId="1D55EE03"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hearing</w:t>
      </w:r>
    </w:p>
    <w:p w14:paraId="0498A9FC"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hidden impairment</w:t>
      </w:r>
    </w:p>
    <w:p w14:paraId="6FBDCF95"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learning disability</w:t>
      </w:r>
    </w:p>
    <w:p w14:paraId="5FD17951"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long term medical condition</w:t>
      </w:r>
    </w:p>
    <w:p w14:paraId="022811BD"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mental health</w:t>
      </w:r>
    </w:p>
    <w:p w14:paraId="563D360F"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mobility – a wheelchair user</w:t>
      </w:r>
    </w:p>
    <w:p w14:paraId="054FB259"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mobility – not a wheelchair user</w:t>
      </w:r>
    </w:p>
    <w:p w14:paraId="5D79C317"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speech</w:t>
      </w:r>
    </w:p>
    <w:p w14:paraId="233E437E" w14:textId="77777777" w:rsidR="00DD2E1C" w:rsidRDefault="00DD2E1C" w:rsidP="0045711F">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visual</w:t>
      </w:r>
    </w:p>
    <w:p w14:paraId="2DF31F41" w14:textId="77777777" w:rsidR="000016CB" w:rsidRDefault="00DD2E1C" w:rsidP="000016CB">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prefer not to say</w:t>
      </w:r>
    </w:p>
    <w:p w14:paraId="57E33B12" w14:textId="54D1B5E7" w:rsidR="00BE67B8" w:rsidRPr="000016CB" w:rsidRDefault="00DD2E1C" w:rsidP="006E0439">
      <w:pPr>
        <w:numPr>
          <w:ilvl w:val="0"/>
          <w:numId w:val="17"/>
        </w:numPr>
        <w:spacing w:before="100" w:beforeAutospacing="1" w:after="100" w:afterAutospacing="1"/>
        <w:ind w:left="993" w:hanging="284"/>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0016CB">
        <w:t xml:space="preserve">other: </w:t>
      </w:r>
      <w:r w:rsidR="000016CB" w:rsidRPr="00DD2E1C">
        <w:rPr>
          <w:u w:val="single"/>
        </w:rPr>
        <w:fldChar w:fldCharType="begin">
          <w:ffData>
            <w:name w:val=""/>
            <w:enabled/>
            <w:calcOnExit w:val="0"/>
            <w:textInput/>
          </w:ffData>
        </w:fldChar>
      </w:r>
      <w:r w:rsidR="000016CB" w:rsidRPr="00DD2E1C">
        <w:rPr>
          <w:u w:val="single"/>
        </w:rPr>
        <w:instrText xml:space="preserve"> FORMTEXT </w:instrText>
      </w:r>
      <w:r w:rsidR="000016CB" w:rsidRPr="00DD2E1C">
        <w:rPr>
          <w:u w:val="single"/>
        </w:rPr>
      </w:r>
      <w:r w:rsidR="000016CB" w:rsidRPr="00DD2E1C">
        <w:rPr>
          <w:u w:val="single"/>
        </w:rPr>
        <w:fldChar w:fldCharType="separate"/>
      </w:r>
      <w:r w:rsidR="000016CB" w:rsidRPr="00DD2E1C">
        <w:rPr>
          <w:noProof/>
          <w:u w:val="single"/>
        </w:rPr>
        <w:t> </w:t>
      </w:r>
      <w:r w:rsidR="000016CB" w:rsidRPr="00DD2E1C">
        <w:rPr>
          <w:noProof/>
          <w:u w:val="single"/>
        </w:rPr>
        <w:t> </w:t>
      </w:r>
      <w:r w:rsidR="000016CB" w:rsidRPr="00DD2E1C">
        <w:rPr>
          <w:noProof/>
          <w:u w:val="single"/>
        </w:rPr>
        <w:t> </w:t>
      </w:r>
      <w:r w:rsidR="000016CB" w:rsidRPr="00DD2E1C">
        <w:rPr>
          <w:noProof/>
          <w:u w:val="single"/>
        </w:rPr>
        <w:t> </w:t>
      </w:r>
      <w:r w:rsidR="000016CB" w:rsidRPr="00DD2E1C">
        <w:rPr>
          <w:noProof/>
          <w:u w:val="single"/>
        </w:rPr>
        <w:t> </w:t>
      </w:r>
      <w:r w:rsidR="000016CB" w:rsidRPr="00DD2E1C">
        <w:rPr>
          <w:u w:val="single"/>
        </w:rPr>
        <w:fldChar w:fldCharType="end"/>
      </w:r>
      <w:r w:rsidR="000016CB">
        <w:rPr>
          <w:u w:val="single"/>
        </w:rPr>
        <w:t xml:space="preserve">                                                                                         </w:t>
      </w:r>
      <w:r w:rsidR="000016CB" w:rsidRPr="00DD2E1C">
        <w:rPr>
          <w:u w:val="single"/>
        </w:rPr>
        <w:tab/>
      </w:r>
    </w:p>
    <w:sectPr w:rsidR="00BE67B8" w:rsidRPr="000016CB" w:rsidSect="00DC5809">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191D" w14:textId="77777777" w:rsidR="00FB3D42" w:rsidRDefault="00FB3D42" w:rsidP="00A6546F">
      <w:pPr>
        <w:spacing w:after="0"/>
      </w:pPr>
      <w:r>
        <w:separator/>
      </w:r>
    </w:p>
    <w:p w14:paraId="41D642CE" w14:textId="77777777" w:rsidR="00FB3D42" w:rsidRDefault="00FB3D42"/>
  </w:endnote>
  <w:endnote w:type="continuationSeparator" w:id="0">
    <w:p w14:paraId="139D3BEC" w14:textId="77777777" w:rsidR="00FB3D42" w:rsidRDefault="00FB3D42" w:rsidP="00A6546F">
      <w:pPr>
        <w:spacing w:after="0"/>
      </w:pPr>
      <w:r>
        <w:continuationSeparator/>
      </w:r>
    </w:p>
    <w:p w14:paraId="1210841C" w14:textId="77777777" w:rsidR="00FB3D42" w:rsidRDefault="00FB3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58E3F" w14:textId="77777777" w:rsidR="00AD6CF4" w:rsidRDefault="00AD6CF4" w:rsidP="004F59E6">
    <w:pPr>
      <w:pStyle w:val="Footer"/>
      <w:tabs>
        <w:tab w:val="clear" w:pos="4320"/>
        <w:tab w:val="clear" w:pos="8640"/>
      </w:tabs>
      <w:jc w:val="center"/>
    </w:pPr>
    <w:r>
      <w:fldChar w:fldCharType="begin"/>
    </w:r>
    <w:r>
      <w:instrText xml:space="preserve"> PAGE   \* MERGEFORMAT </w:instrText>
    </w:r>
    <w:r>
      <w:fldChar w:fldCharType="separate"/>
    </w:r>
    <w:r w:rsidR="0028660A">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93C6" w14:textId="77777777" w:rsidR="00AD6CF4" w:rsidRDefault="00AD6CF4" w:rsidP="00EE6047">
    <w:pPr>
      <w:pStyle w:val="Footer"/>
      <w:ind w:left="-3118"/>
    </w:pPr>
    <w:r>
      <w:rPr>
        <w:noProof/>
      </w:rPr>
      <w:drawing>
        <wp:inline distT="0" distB="0" distL="0" distR="0" wp14:anchorId="19E3FD08" wp14:editId="5A6ED12E">
          <wp:extent cx="13305600" cy="360000"/>
          <wp:effectExtent l="0" t="0" r="0" b="2540"/>
          <wp:docPr id="663046415" name="Picture 66304641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4124A" w14:textId="77777777" w:rsidR="00FB3D42" w:rsidRDefault="00FB3D42" w:rsidP="00A6546F">
      <w:pPr>
        <w:spacing w:after="0"/>
      </w:pPr>
      <w:r>
        <w:separator/>
      </w:r>
    </w:p>
    <w:p w14:paraId="326E9147" w14:textId="77777777" w:rsidR="00FB3D42" w:rsidRDefault="00FB3D42"/>
  </w:footnote>
  <w:footnote w:type="continuationSeparator" w:id="0">
    <w:p w14:paraId="54FEFE37" w14:textId="77777777" w:rsidR="00FB3D42" w:rsidRDefault="00FB3D42" w:rsidP="00A6546F">
      <w:pPr>
        <w:spacing w:after="0"/>
      </w:pPr>
      <w:r>
        <w:continuationSeparator/>
      </w:r>
    </w:p>
    <w:p w14:paraId="556B763F" w14:textId="77777777" w:rsidR="00FB3D42" w:rsidRDefault="00FB3D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5B5"/>
    <w:multiLevelType w:val="hybridMultilevel"/>
    <w:tmpl w:val="181681A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0E1"/>
    <w:multiLevelType w:val="hybridMultilevel"/>
    <w:tmpl w:val="D7AA346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01ED7"/>
    <w:multiLevelType w:val="hybridMultilevel"/>
    <w:tmpl w:val="BF604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86C76"/>
    <w:multiLevelType w:val="hybridMultilevel"/>
    <w:tmpl w:val="24FAE45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0327E"/>
    <w:multiLevelType w:val="hybridMultilevel"/>
    <w:tmpl w:val="7F30B5B6"/>
    <w:lvl w:ilvl="0" w:tplc="B48E574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3660B"/>
    <w:multiLevelType w:val="hybridMultilevel"/>
    <w:tmpl w:val="4316F028"/>
    <w:lvl w:ilvl="0" w:tplc="E584B22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706C2"/>
    <w:multiLevelType w:val="hybridMultilevel"/>
    <w:tmpl w:val="E9B6AAD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603EA"/>
    <w:multiLevelType w:val="hybridMultilevel"/>
    <w:tmpl w:val="982A137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54866"/>
    <w:multiLevelType w:val="hybridMultilevel"/>
    <w:tmpl w:val="8EA243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A0255"/>
    <w:multiLevelType w:val="hybridMultilevel"/>
    <w:tmpl w:val="7118250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93988">
    <w:abstractNumId w:val="10"/>
  </w:num>
  <w:num w:numId="2" w16cid:durableId="30955897">
    <w:abstractNumId w:val="11"/>
  </w:num>
  <w:num w:numId="3" w16cid:durableId="470177544">
    <w:abstractNumId w:val="4"/>
  </w:num>
  <w:num w:numId="4" w16cid:durableId="1953124152">
    <w:abstractNumId w:val="14"/>
  </w:num>
  <w:num w:numId="5" w16cid:durableId="35468686">
    <w:abstractNumId w:val="7"/>
  </w:num>
  <w:num w:numId="6" w16cid:durableId="765879792">
    <w:abstractNumId w:val="13"/>
  </w:num>
  <w:num w:numId="7" w16cid:durableId="1214082772">
    <w:abstractNumId w:val="20"/>
  </w:num>
  <w:num w:numId="8" w16cid:durableId="966356992">
    <w:abstractNumId w:val="19"/>
  </w:num>
  <w:num w:numId="9" w16cid:durableId="258370490">
    <w:abstractNumId w:val="1"/>
  </w:num>
  <w:num w:numId="10" w16cid:durableId="1570850503">
    <w:abstractNumId w:val="5"/>
  </w:num>
  <w:num w:numId="11" w16cid:durableId="1190874924">
    <w:abstractNumId w:val="3"/>
  </w:num>
  <w:num w:numId="12" w16cid:durableId="2017416558">
    <w:abstractNumId w:val="12"/>
  </w:num>
  <w:num w:numId="13" w16cid:durableId="618150793">
    <w:abstractNumId w:val="21"/>
  </w:num>
  <w:num w:numId="14" w16cid:durableId="1230767970">
    <w:abstractNumId w:val="9"/>
  </w:num>
  <w:num w:numId="15" w16cid:durableId="1437403735">
    <w:abstractNumId w:val="2"/>
  </w:num>
  <w:num w:numId="16" w16cid:durableId="1191190904">
    <w:abstractNumId w:val="17"/>
  </w:num>
  <w:num w:numId="17" w16cid:durableId="302932070">
    <w:abstractNumId w:val="8"/>
  </w:num>
  <w:num w:numId="18" w16cid:durableId="602499477">
    <w:abstractNumId w:val="18"/>
  </w:num>
  <w:num w:numId="19" w16cid:durableId="1599406986">
    <w:abstractNumId w:val="16"/>
  </w:num>
  <w:num w:numId="20" w16cid:durableId="1761675036">
    <w:abstractNumId w:val="6"/>
  </w:num>
  <w:num w:numId="21" w16cid:durableId="23868654">
    <w:abstractNumId w:val="0"/>
  </w:num>
  <w:num w:numId="22" w16cid:durableId="173347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1C"/>
    <w:rsid w:val="000016CB"/>
    <w:rsid w:val="00002149"/>
    <w:rsid w:val="00011A92"/>
    <w:rsid w:val="00014F8D"/>
    <w:rsid w:val="00034890"/>
    <w:rsid w:val="00042767"/>
    <w:rsid w:val="00046065"/>
    <w:rsid w:val="00046083"/>
    <w:rsid w:val="00047CB1"/>
    <w:rsid w:val="0005730B"/>
    <w:rsid w:val="000574EE"/>
    <w:rsid w:val="000753CF"/>
    <w:rsid w:val="00084103"/>
    <w:rsid w:val="000B75F2"/>
    <w:rsid w:val="000C4B0C"/>
    <w:rsid w:val="000C74F6"/>
    <w:rsid w:val="000E2BCA"/>
    <w:rsid w:val="000E3F2E"/>
    <w:rsid w:val="000E65A9"/>
    <w:rsid w:val="001277F7"/>
    <w:rsid w:val="0013670D"/>
    <w:rsid w:val="0014297B"/>
    <w:rsid w:val="00150F00"/>
    <w:rsid w:val="001735A3"/>
    <w:rsid w:val="00193894"/>
    <w:rsid w:val="0019696A"/>
    <w:rsid w:val="001A1933"/>
    <w:rsid w:val="001E4AFB"/>
    <w:rsid w:val="001F09E0"/>
    <w:rsid w:val="001F4205"/>
    <w:rsid w:val="001F7EE2"/>
    <w:rsid w:val="00211293"/>
    <w:rsid w:val="00223E49"/>
    <w:rsid w:val="0022434C"/>
    <w:rsid w:val="00224E59"/>
    <w:rsid w:val="00240864"/>
    <w:rsid w:val="00242AE5"/>
    <w:rsid w:val="002570B2"/>
    <w:rsid w:val="0026204F"/>
    <w:rsid w:val="002664B8"/>
    <w:rsid w:val="00267E38"/>
    <w:rsid w:val="00281B8E"/>
    <w:rsid w:val="00286380"/>
    <w:rsid w:val="0028660A"/>
    <w:rsid w:val="002A7D14"/>
    <w:rsid w:val="002C1167"/>
    <w:rsid w:val="002F4C02"/>
    <w:rsid w:val="00305BCA"/>
    <w:rsid w:val="0030792C"/>
    <w:rsid w:val="00315B21"/>
    <w:rsid w:val="003407C2"/>
    <w:rsid w:val="00347F21"/>
    <w:rsid w:val="00350C80"/>
    <w:rsid w:val="00374D87"/>
    <w:rsid w:val="00377F49"/>
    <w:rsid w:val="003B0E7D"/>
    <w:rsid w:val="003B3F61"/>
    <w:rsid w:val="00426300"/>
    <w:rsid w:val="0043750D"/>
    <w:rsid w:val="00437C61"/>
    <w:rsid w:val="0045022F"/>
    <w:rsid w:val="0045711F"/>
    <w:rsid w:val="004617C8"/>
    <w:rsid w:val="00465864"/>
    <w:rsid w:val="00486FDE"/>
    <w:rsid w:val="00487D59"/>
    <w:rsid w:val="00492C4B"/>
    <w:rsid w:val="004B16EC"/>
    <w:rsid w:val="004B19DB"/>
    <w:rsid w:val="004B46F5"/>
    <w:rsid w:val="004B71FD"/>
    <w:rsid w:val="004C1B6A"/>
    <w:rsid w:val="004D4F7C"/>
    <w:rsid w:val="004F59E6"/>
    <w:rsid w:val="00502675"/>
    <w:rsid w:val="00502700"/>
    <w:rsid w:val="005027BA"/>
    <w:rsid w:val="00502A33"/>
    <w:rsid w:val="005040C8"/>
    <w:rsid w:val="00507554"/>
    <w:rsid w:val="00514A28"/>
    <w:rsid w:val="0051680D"/>
    <w:rsid w:val="005225B3"/>
    <w:rsid w:val="00522A22"/>
    <w:rsid w:val="00522CC2"/>
    <w:rsid w:val="0052401B"/>
    <w:rsid w:val="00524CC1"/>
    <w:rsid w:val="00530DB9"/>
    <w:rsid w:val="0054261C"/>
    <w:rsid w:val="005A58DA"/>
    <w:rsid w:val="005B173C"/>
    <w:rsid w:val="005C4E12"/>
    <w:rsid w:val="005D5A2F"/>
    <w:rsid w:val="005E1A0D"/>
    <w:rsid w:val="005E7CB6"/>
    <w:rsid w:val="005F5292"/>
    <w:rsid w:val="006036A9"/>
    <w:rsid w:val="00607BDF"/>
    <w:rsid w:val="00627676"/>
    <w:rsid w:val="006303F6"/>
    <w:rsid w:val="006364BA"/>
    <w:rsid w:val="00636851"/>
    <w:rsid w:val="00637DAA"/>
    <w:rsid w:val="0066124E"/>
    <w:rsid w:val="00662D6A"/>
    <w:rsid w:val="00663B6C"/>
    <w:rsid w:val="006662D6"/>
    <w:rsid w:val="006731DE"/>
    <w:rsid w:val="0068082F"/>
    <w:rsid w:val="006865FF"/>
    <w:rsid w:val="0069084C"/>
    <w:rsid w:val="00692402"/>
    <w:rsid w:val="006940A6"/>
    <w:rsid w:val="006A0031"/>
    <w:rsid w:val="006B6B80"/>
    <w:rsid w:val="006C5362"/>
    <w:rsid w:val="006C5FAE"/>
    <w:rsid w:val="006E77C8"/>
    <w:rsid w:val="006F3333"/>
    <w:rsid w:val="00707188"/>
    <w:rsid w:val="00710709"/>
    <w:rsid w:val="00716480"/>
    <w:rsid w:val="00723AAB"/>
    <w:rsid w:val="00726AE8"/>
    <w:rsid w:val="00727C5C"/>
    <w:rsid w:val="007313E5"/>
    <w:rsid w:val="00752283"/>
    <w:rsid w:val="007758DE"/>
    <w:rsid w:val="007C4DAB"/>
    <w:rsid w:val="007C4E87"/>
    <w:rsid w:val="007C51E4"/>
    <w:rsid w:val="007D447A"/>
    <w:rsid w:val="007F63A2"/>
    <w:rsid w:val="00806173"/>
    <w:rsid w:val="008106E5"/>
    <w:rsid w:val="00812193"/>
    <w:rsid w:val="00823E83"/>
    <w:rsid w:val="00855721"/>
    <w:rsid w:val="00863C41"/>
    <w:rsid w:val="008672E6"/>
    <w:rsid w:val="008842E5"/>
    <w:rsid w:val="008876DC"/>
    <w:rsid w:val="008B2A4E"/>
    <w:rsid w:val="008C7B09"/>
    <w:rsid w:val="008E475D"/>
    <w:rsid w:val="008E5A12"/>
    <w:rsid w:val="008F03A7"/>
    <w:rsid w:val="008F0DA6"/>
    <w:rsid w:val="008F5D24"/>
    <w:rsid w:val="00900808"/>
    <w:rsid w:val="009070BC"/>
    <w:rsid w:val="00914DD1"/>
    <w:rsid w:val="009221F9"/>
    <w:rsid w:val="0093157D"/>
    <w:rsid w:val="0094287A"/>
    <w:rsid w:val="009561BC"/>
    <w:rsid w:val="00960D0F"/>
    <w:rsid w:val="00963EEC"/>
    <w:rsid w:val="00967352"/>
    <w:rsid w:val="009774AD"/>
    <w:rsid w:val="0099233E"/>
    <w:rsid w:val="009930C1"/>
    <w:rsid w:val="009A112C"/>
    <w:rsid w:val="009A51E0"/>
    <w:rsid w:val="009B1A36"/>
    <w:rsid w:val="009B3BDC"/>
    <w:rsid w:val="009B7260"/>
    <w:rsid w:val="00A0345C"/>
    <w:rsid w:val="00A05C23"/>
    <w:rsid w:val="00A06465"/>
    <w:rsid w:val="00A164D3"/>
    <w:rsid w:val="00A2524B"/>
    <w:rsid w:val="00A26049"/>
    <w:rsid w:val="00A277A9"/>
    <w:rsid w:val="00A429F4"/>
    <w:rsid w:val="00A52F56"/>
    <w:rsid w:val="00A53730"/>
    <w:rsid w:val="00A6546F"/>
    <w:rsid w:val="00A7139C"/>
    <w:rsid w:val="00A90290"/>
    <w:rsid w:val="00A93165"/>
    <w:rsid w:val="00AA2E55"/>
    <w:rsid w:val="00AA3569"/>
    <w:rsid w:val="00AB35A6"/>
    <w:rsid w:val="00AC18D7"/>
    <w:rsid w:val="00AD6CF4"/>
    <w:rsid w:val="00AF1862"/>
    <w:rsid w:val="00B05519"/>
    <w:rsid w:val="00B075D9"/>
    <w:rsid w:val="00B313A2"/>
    <w:rsid w:val="00B318A4"/>
    <w:rsid w:val="00B40B01"/>
    <w:rsid w:val="00B54528"/>
    <w:rsid w:val="00B64DAB"/>
    <w:rsid w:val="00B65798"/>
    <w:rsid w:val="00BD0737"/>
    <w:rsid w:val="00BD36A1"/>
    <w:rsid w:val="00BD477D"/>
    <w:rsid w:val="00BE67B8"/>
    <w:rsid w:val="00BF1B2D"/>
    <w:rsid w:val="00BF653E"/>
    <w:rsid w:val="00BF757B"/>
    <w:rsid w:val="00C114C1"/>
    <w:rsid w:val="00C12009"/>
    <w:rsid w:val="00C16927"/>
    <w:rsid w:val="00C1717E"/>
    <w:rsid w:val="00C37548"/>
    <w:rsid w:val="00C41BDF"/>
    <w:rsid w:val="00C53429"/>
    <w:rsid w:val="00C61A5F"/>
    <w:rsid w:val="00C629CB"/>
    <w:rsid w:val="00C74278"/>
    <w:rsid w:val="00C80FB8"/>
    <w:rsid w:val="00C8494A"/>
    <w:rsid w:val="00C91213"/>
    <w:rsid w:val="00C94111"/>
    <w:rsid w:val="00C96E24"/>
    <w:rsid w:val="00CA74AB"/>
    <w:rsid w:val="00CB7261"/>
    <w:rsid w:val="00CC15AA"/>
    <w:rsid w:val="00CC1E78"/>
    <w:rsid w:val="00CD7511"/>
    <w:rsid w:val="00CE1929"/>
    <w:rsid w:val="00CE28C7"/>
    <w:rsid w:val="00CE4BBD"/>
    <w:rsid w:val="00CF001F"/>
    <w:rsid w:val="00CF4129"/>
    <w:rsid w:val="00D0297F"/>
    <w:rsid w:val="00D20F3E"/>
    <w:rsid w:val="00D22EFB"/>
    <w:rsid w:val="00D474DD"/>
    <w:rsid w:val="00D475ED"/>
    <w:rsid w:val="00D51F2E"/>
    <w:rsid w:val="00D55CBA"/>
    <w:rsid w:val="00D74C23"/>
    <w:rsid w:val="00D91502"/>
    <w:rsid w:val="00DC3432"/>
    <w:rsid w:val="00DC5809"/>
    <w:rsid w:val="00DD2E1C"/>
    <w:rsid w:val="00DD4111"/>
    <w:rsid w:val="00E01385"/>
    <w:rsid w:val="00E174D4"/>
    <w:rsid w:val="00E27FE4"/>
    <w:rsid w:val="00E36D69"/>
    <w:rsid w:val="00E52C6C"/>
    <w:rsid w:val="00E565EF"/>
    <w:rsid w:val="00E56927"/>
    <w:rsid w:val="00E6739A"/>
    <w:rsid w:val="00E72255"/>
    <w:rsid w:val="00EA21CE"/>
    <w:rsid w:val="00EC143C"/>
    <w:rsid w:val="00EC5970"/>
    <w:rsid w:val="00EC72A4"/>
    <w:rsid w:val="00ED13CF"/>
    <w:rsid w:val="00EE5623"/>
    <w:rsid w:val="00EE6047"/>
    <w:rsid w:val="00EF7CA4"/>
    <w:rsid w:val="00F03D03"/>
    <w:rsid w:val="00F06045"/>
    <w:rsid w:val="00F313C6"/>
    <w:rsid w:val="00F3230F"/>
    <w:rsid w:val="00F448F8"/>
    <w:rsid w:val="00F65133"/>
    <w:rsid w:val="00F7308F"/>
    <w:rsid w:val="00F864C2"/>
    <w:rsid w:val="00F959F8"/>
    <w:rsid w:val="00FA34C2"/>
    <w:rsid w:val="00FA4A67"/>
    <w:rsid w:val="00FB3D42"/>
    <w:rsid w:val="00FC2B0E"/>
    <w:rsid w:val="00FC32AA"/>
    <w:rsid w:val="00FC51AE"/>
    <w:rsid w:val="00FC638B"/>
    <w:rsid w:val="00FE1889"/>
    <w:rsid w:val="00FE32B2"/>
    <w:rsid w:val="00FE7BE6"/>
    <w:rsid w:val="00FF502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8A833"/>
  <w15:docId w15:val="{26A6E8F8-C4DE-4771-9E97-931AD8FF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1C"/>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E174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unhideWhenUsed/>
    <w:rsid w:val="00E174D4"/>
    <w:rPr>
      <w:color w:val="808080"/>
    </w:rPr>
  </w:style>
  <w:style w:type="paragraph" w:styleId="BodyText">
    <w:name w:val="Body Text"/>
    <w:basedOn w:val="Normal"/>
    <w:link w:val="BodyTextChar"/>
    <w:semiHidden/>
    <w:rsid w:val="00BE67B8"/>
    <w:pPr>
      <w:widowControl w:val="0"/>
      <w:suppressAutoHyphens/>
      <w:spacing w:before="0" w:after="0"/>
    </w:pPr>
    <w:rPr>
      <w:rFonts w:ascii="Verdana" w:eastAsia="Verdana" w:hAnsi="Verdana"/>
      <w:sz w:val="20"/>
      <w:szCs w:val="20"/>
      <w:lang w:val="en-US"/>
    </w:rPr>
  </w:style>
  <w:style w:type="character" w:customStyle="1" w:styleId="BodyTextChar">
    <w:name w:val="Body Text Char"/>
    <w:basedOn w:val="DefaultParagraphFont"/>
    <w:link w:val="BodyText"/>
    <w:semiHidden/>
    <w:rsid w:val="00BE67B8"/>
    <w:rPr>
      <w:rFonts w:ascii="Verdana" w:eastAsia="Verdana" w:hAnsi="Verdana"/>
      <w:sz w:val="20"/>
      <w:szCs w:val="20"/>
      <w:lang w:val="en-US"/>
    </w:rPr>
  </w:style>
  <w:style w:type="character" w:styleId="UnresolvedMention">
    <w:name w:val="Unresolved Mention"/>
    <w:basedOn w:val="DefaultParagraphFont"/>
    <w:uiPriority w:val="99"/>
    <w:semiHidden/>
    <w:unhideWhenUsed/>
    <w:rsid w:val="00FC6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olunteering@thurrock.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hurrock.gov.uk/volunteering"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2020-05-29T10:05:13Z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Edited</value>
    </field>
    <field name="Objective-VersionId">
      <value order="0">vA9099991</value>
    </field>
    <field name="Objective-Version">
      <value order="0">1.3</value>
    </field>
    <field name="Objective-VersionNumber">
      <value order="0">4</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Props1.xml><?xml version="1.0" encoding="utf-8"?>
<ds:datastoreItem xmlns:ds="http://schemas.openxmlformats.org/officeDocument/2006/customXml" ds:itemID="{86E21E01-B64D-4405-BDF1-DFB9E5EDF17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Template>
  <TotalTime>122</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Thurrock Council - Volunteering application form</vt:lpstr>
    </vt:vector>
  </TitlesOfParts>
  <Company>Thurrock Council</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Volunteering application form</dc:title>
  <dc:subject>Thurrock Council - Volunteering application form</dc:subject>
  <dc:creator>Thurrock Council</dc:creator>
  <cp:lastModifiedBy>Alston, Sharon</cp:lastModifiedBy>
  <cp:revision>67</cp:revision>
  <cp:lastPrinted>2020-06-29T10:45:00Z</cp:lastPrinted>
  <dcterms:created xsi:type="dcterms:W3CDTF">2024-12-13T10:40:00Z</dcterms:created>
  <dcterms:modified xsi:type="dcterms:W3CDTF">2025-08-01T08:20:00Z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2020-05-29T11:22:15Z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vA9099991</vt:lpwstr>
  </property>
</Properties>
</file>