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186C07">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bl>
    <w:p w:rsidR="002E6C5F" w:rsidRDefault="002E6C5F">
      <w:r>
        <w:br w:type="page"/>
      </w:r>
    </w:p>
    <w:p w:rsidR="00057200" w:rsidRDefault="00057200" w:rsidP="002E6C5F">
      <w:pPr>
        <w:pStyle w:val="Heading3"/>
      </w:pPr>
      <w:r>
        <w:lastRenderedPageBreak/>
        <w:t>Section 7 – getting on and off your toilet and / or getting to your toilet</w:t>
      </w:r>
    </w:p>
    <w:p w:rsidR="00057200" w:rsidRPr="00DD25AE" w:rsidRDefault="00057200" w:rsidP="00057200">
      <w:pPr>
        <w:rPr>
          <w:b/>
        </w:rPr>
      </w:pPr>
      <w:r w:rsidRPr="00DD25AE">
        <w:rPr>
          <w:b/>
        </w:rPr>
        <w:t>We may be able to give you a raised toilet seat, a toilet frame, a toilet frame with a seat attached or grab rail near your toilet so it is easier to get in and out of it.</w:t>
      </w:r>
    </w:p>
    <w:tbl>
      <w:tblPr>
        <w:tblStyle w:val="ThurrockCounciltable-side"/>
        <w:tblW w:w="5000" w:type="pct"/>
        <w:tblLook w:val="04A0" w:firstRow="1" w:lastRow="0" w:firstColumn="1" w:lastColumn="0" w:noHBand="0" w:noVBand="1"/>
      </w:tblPr>
      <w:tblGrid>
        <w:gridCol w:w="4702"/>
        <w:gridCol w:w="3240"/>
        <w:gridCol w:w="2508"/>
      </w:tblGrid>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Do you think it would help if your toilet seat was higher?</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Please tell us which height toilet seat you would like </w:t>
            </w:r>
            <w:r w:rsidRPr="00E554BA">
              <w:rPr>
                <w:b w:val="0"/>
              </w:rPr>
              <w:t xml:space="preserve">– state whether in inches or centimetres and refer to section </w:t>
            </w:r>
            <w:r>
              <w:rPr>
                <w:b w:val="0"/>
              </w:rPr>
              <w:t>2</w:t>
            </w:r>
            <w:r w:rsidRPr="00E554BA">
              <w:rPr>
                <w:b w:val="0"/>
              </w:rPr>
              <w:t>a of the guidance</w:t>
            </w:r>
          </w:p>
        </w:tc>
        <w:tc>
          <w:tcPr>
            <w:tcW w:w="1200" w:type="pct"/>
          </w:tcPr>
          <w:p w:rsidR="00CD3F63" w:rsidRPr="00DD25AE" w:rsidRDefault="00CD3F63" w:rsidP="00CD3F6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Do you think it would help if you had a toilet frame around your toilet? </w:t>
            </w:r>
            <w:r>
              <w:rPr>
                <w:b w:val="0"/>
              </w:rPr>
              <w:t>P</w:t>
            </w:r>
            <w:r w:rsidRPr="00DD25AE">
              <w:rPr>
                <w:b w:val="0"/>
              </w:rPr>
              <w:t>lease refer to section 2b of the guid</w:t>
            </w:r>
            <w:r>
              <w:rPr>
                <w:b w:val="0"/>
              </w:rPr>
              <w:t>ance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Do you think it would help if had raised toilet seat and a frame around your toilet? </w:t>
            </w:r>
            <w:r>
              <w:rPr>
                <w:b w:val="0"/>
              </w:rPr>
              <w:t>P</w:t>
            </w:r>
            <w:r w:rsidRPr="00DD25AE">
              <w:rPr>
                <w:b w:val="0"/>
              </w:rPr>
              <w:t>lease refe</w:t>
            </w:r>
            <w:r>
              <w:rPr>
                <w:b w:val="0"/>
              </w:rPr>
              <w:t>r to section 2b of the guidance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CD3F63">
        <w:tc>
          <w:tcPr>
            <w:cnfStyle w:val="001000000000" w:firstRow="0" w:lastRow="0" w:firstColumn="1" w:lastColumn="0" w:oddVBand="0" w:evenVBand="0" w:oddHBand="0" w:evenHBand="0" w:firstRowFirstColumn="0" w:firstRowLastColumn="0" w:lastRowFirstColumn="0" w:lastRowLastColumn="0"/>
            <w:tcW w:w="2250" w:type="pct"/>
          </w:tcPr>
          <w:p w:rsidR="00CD3F63" w:rsidRPr="00DD25AE" w:rsidRDefault="00CD3F63" w:rsidP="00CD3F63">
            <w:pPr>
              <w:rPr>
                <w:b w:val="0"/>
              </w:rPr>
            </w:pPr>
            <w:r w:rsidRPr="00DD25AE">
              <w:rPr>
                <w:b w:val="0"/>
              </w:rPr>
              <w:t>What option would you prefer?</w:t>
            </w:r>
          </w:p>
        </w:tc>
        <w:tc>
          <w:tcPr>
            <w:tcW w:w="2750" w:type="pct"/>
            <w:gridSpan w:val="2"/>
          </w:tcPr>
          <w:p w:rsidR="00CD3F63" w:rsidRDefault="00CD3F6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DD25AE">
              <w:t>Toilet frame with separate raised toilet seat</w:t>
            </w:r>
          </w:p>
          <w:p w:rsidR="00CD3F63" w:rsidRPr="00DD25AE" w:rsidRDefault="00CD3F63" w:rsidP="00CD3F6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DD25AE">
              <w:t>Toilet frame with attached toilet seat</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Do you think it would help if you had a grab rail on the wall next to your toilet?</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Do you think a grab rail can be fixed to your wall safely?</w:t>
            </w:r>
            <w:r>
              <w:rPr>
                <w:b w:val="0"/>
              </w:rPr>
              <w:br/>
            </w:r>
            <w:r w:rsidRPr="00DD25AE">
              <w:rPr>
                <w:b w:val="0"/>
              </w:rPr>
              <w:t>If your wall is not of brick, we may</w:t>
            </w:r>
            <w:r>
              <w:rPr>
                <w:b w:val="0"/>
              </w:rPr>
              <w:t xml:space="preserve"> not be able to fit a grab rail</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When you are facing the toilet, what side of the toilet would you like the grab rail?</w:t>
            </w:r>
          </w:p>
        </w:tc>
        <w:tc>
          <w:tcPr>
            <w:tcW w:w="1200" w:type="pct"/>
          </w:tcPr>
          <w:p w:rsidR="00CD3F63" w:rsidRDefault="00CD3F6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DD25AE">
              <w:t>Right</w:t>
            </w:r>
          </w:p>
          <w:p w:rsidR="00CD3F63" w:rsidRDefault="00CD3F6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DD25AE">
              <w:t>Left</w:t>
            </w:r>
          </w:p>
          <w:p w:rsidR="00CD3F63" w:rsidRPr="00DD25AE" w:rsidRDefault="00CD3F63" w:rsidP="00CD3F6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Pr="00DD25AE">
              <w:t>Both</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How many toilets do you have in your home?</w:t>
            </w:r>
          </w:p>
        </w:tc>
        <w:tc>
          <w:tcPr>
            <w:tcW w:w="1200" w:type="pct"/>
          </w:tcPr>
          <w:p w:rsidR="00CD3F63" w:rsidRPr="00DD25AE" w:rsidRDefault="00CD3F63" w:rsidP="00CD3F6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Would you like the same equipment / adaptations </w:t>
            </w:r>
            <w:r>
              <w:rPr>
                <w:b w:val="0"/>
              </w:rPr>
              <w:t>for all</w:t>
            </w:r>
            <w:r w:rsidRPr="00DD25AE">
              <w:rPr>
                <w:b w:val="0"/>
              </w:rPr>
              <w:t>?</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Pr>
                <w:b w:val="0"/>
              </w:rPr>
              <w:t>If 'No'</w:t>
            </w:r>
            <w:r w:rsidRPr="00DD25AE">
              <w:rPr>
                <w:b w:val="0"/>
              </w:rPr>
              <w:t>, please tell us what you would like for the second toilet?</w:t>
            </w:r>
          </w:p>
        </w:tc>
        <w:tc>
          <w:tcPr>
            <w:tcW w:w="1200" w:type="pct"/>
          </w:tcPr>
          <w:p w:rsidR="00CD3F63" w:rsidRPr="00DD25AE" w:rsidRDefault="00CD3F63" w:rsidP="00CD3F6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D3F63" w:rsidRPr="00CD3F63" w:rsidRDefault="00CD3F63">
      <w:pPr>
        <w:rPr>
          <w:b/>
        </w:rPr>
      </w:pPr>
      <w:r w:rsidRPr="00CD3F63">
        <w:rPr>
          <w:b/>
        </w:rPr>
        <w:t>We may be able to give you a commode if you are having difficulty getting to your toilet.</w:t>
      </w:r>
    </w:p>
    <w:tbl>
      <w:tblPr>
        <w:tblStyle w:val="ThurrockCounciltable-side"/>
        <w:tblW w:w="5000" w:type="pct"/>
        <w:tblLook w:val="04A0" w:firstRow="1" w:lastRow="0" w:firstColumn="1" w:lastColumn="0" w:noHBand="0" w:noVBand="1"/>
      </w:tblPr>
      <w:tblGrid>
        <w:gridCol w:w="7942"/>
        <w:gridCol w:w="2508"/>
      </w:tblGrid>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tcPr>
          <w:p w:rsidR="00CD3F63" w:rsidRPr="00DD25AE" w:rsidRDefault="00CD3F63" w:rsidP="00CD3F63">
            <w:pPr>
              <w:rPr>
                <w:b w:val="0"/>
              </w:rPr>
            </w:pPr>
            <w:r w:rsidRPr="00DD25AE">
              <w:rPr>
                <w:b w:val="0"/>
              </w:rPr>
              <w:t>Do you think a commode would help?</w:t>
            </w:r>
            <w:r>
              <w:rPr>
                <w:b w:val="0"/>
              </w:rPr>
              <w:br/>
              <w:t>P</w:t>
            </w:r>
            <w:r w:rsidRPr="00DD25AE">
              <w:rPr>
                <w:b w:val="0"/>
              </w:rPr>
              <w:t>lease refe</w:t>
            </w:r>
            <w:r>
              <w:rPr>
                <w:b w:val="0"/>
              </w:rPr>
              <w:t>r to section 3a of the guidance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tcPr>
          <w:p w:rsidR="00CD3F63" w:rsidRPr="00DD25AE" w:rsidRDefault="00CD3F63" w:rsidP="00CD3F63">
            <w:pPr>
              <w:rPr>
                <w:b w:val="0"/>
              </w:rPr>
            </w:pPr>
            <w:r w:rsidRPr="00DD25AE">
              <w:rPr>
                <w:b w:val="0"/>
              </w:rPr>
              <w:t>Do you think you will you need help to empty the commode?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tcPr>
          <w:p w:rsidR="00CD3F63" w:rsidRPr="00DD25AE" w:rsidRDefault="00CD3F63" w:rsidP="00CD3F63">
            <w:pPr>
              <w:rPr>
                <w:b w:val="0"/>
              </w:rPr>
            </w:pPr>
            <w:r w:rsidRPr="00DD25AE">
              <w:rPr>
                <w:b w:val="0"/>
              </w:rPr>
              <w:t>When you stand, are you able to get up using both arms evenly?</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CD3F63" w:rsidRPr="00E554BA" w:rsidTr="00CD3F63">
        <w:tc>
          <w:tcPr>
            <w:cnfStyle w:val="001000000000" w:firstRow="0" w:lastRow="0" w:firstColumn="1" w:lastColumn="0" w:oddVBand="0" w:evenVBand="0" w:oddHBand="0" w:evenHBand="0" w:firstRowFirstColumn="0" w:firstRowLastColumn="0" w:lastRowFirstColumn="0" w:lastRowLastColumn="0"/>
            <w:tcW w:w="3800" w:type="pct"/>
          </w:tcPr>
          <w:p w:rsidR="00CD3F63" w:rsidRPr="00E554BA" w:rsidRDefault="00CD3F63" w:rsidP="00C01F05">
            <w:pPr>
              <w:rPr>
                <w:b w:val="0"/>
              </w:rPr>
            </w:pPr>
            <w:r w:rsidRPr="00E554BA">
              <w:rPr>
                <w:b w:val="0"/>
              </w:rPr>
              <w:t xml:space="preserve">Please tell us the height you would like </w:t>
            </w:r>
            <w:r w:rsidRPr="00DD25AE">
              <w:rPr>
                <w:b w:val="0"/>
              </w:rPr>
              <w:t xml:space="preserve">the commode </w:t>
            </w:r>
            <w:r w:rsidRPr="00E554BA">
              <w:rPr>
                <w:b w:val="0"/>
              </w:rPr>
              <w:t>– state whether in inches or ce</w:t>
            </w:r>
            <w:r>
              <w:rPr>
                <w:b w:val="0"/>
              </w:rPr>
              <w:t>ntimetres and refer to section 3</w:t>
            </w:r>
            <w:r w:rsidRPr="00E554BA">
              <w:rPr>
                <w:b w:val="0"/>
              </w:rPr>
              <w:t>a of the guidance</w:t>
            </w:r>
          </w:p>
        </w:tc>
        <w:tc>
          <w:tcPr>
            <w:tcW w:w="1200" w:type="pct"/>
          </w:tcPr>
          <w:p w:rsidR="00CD3F63" w:rsidRPr="00E554BA" w:rsidRDefault="00CD3F63" w:rsidP="00C01F0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186C07">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186C07">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9"/>
          <w:footerReference w:type="default" r:id="rId10"/>
          <w:headerReference w:type="first" r:id="rId11"/>
          <w:footerReference w:type="first" r:id="rId12"/>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186C07">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186C07">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proofErr w:type="spellStart"/>
      <w:r>
        <w:t>Grays</w:t>
      </w:r>
      <w:proofErr w:type="spellEnd"/>
      <w:r w:rsidR="002E6C5F">
        <w:t xml:space="preserve">, </w:t>
      </w:r>
      <w:r>
        <w:t>RM17</w:t>
      </w:r>
      <w:r w:rsidR="00EC2B25">
        <w:t> </w:t>
      </w:r>
      <w:r>
        <w:t>6SL</w:t>
      </w:r>
    </w:p>
    <w:p w:rsidR="00057200" w:rsidRDefault="00186C07" w:rsidP="002E6C5F">
      <w:pPr>
        <w:numPr>
          <w:ilvl w:val="0"/>
          <w:numId w:val="14"/>
        </w:numPr>
      </w:pPr>
      <w:hyperlink r:id="rId13"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4"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186C07">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186C07">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ETPYsueONTTdsMFk8TQdeS9mCjie2Pe8dok14H3WeoO+OOykev/IfEJmYxKHyOrnD1QgOkSHeVXt07AV5WPQiw==" w:salt="kQqpk1BoSOec/XVoWbKi8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277F7"/>
    <w:rsid w:val="0013670D"/>
    <w:rsid w:val="00150F00"/>
    <w:rsid w:val="001735A3"/>
    <w:rsid w:val="00185B58"/>
    <w:rsid w:val="00186C07"/>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16B7B"/>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D447A"/>
    <w:rsid w:val="007F0E30"/>
    <w:rsid w:val="008106E5"/>
    <w:rsid w:val="008246E9"/>
    <w:rsid w:val="008659F2"/>
    <w:rsid w:val="008672E6"/>
    <w:rsid w:val="008842E5"/>
    <w:rsid w:val="008B2A4E"/>
    <w:rsid w:val="008C715C"/>
    <w:rsid w:val="008C7B09"/>
    <w:rsid w:val="008F03A7"/>
    <w:rsid w:val="008F0DA6"/>
    <w:rsid w:val="009070BC"/>
    <w:rsid w:val="00914DD1"/>
    <w:rsid w:val="009201B6"/>
    <w:rsid w:val="00960D0F"/>
    <w:rsid w:val="009717C2"/>
    <w:rsid w:val="009930C1"/>
    <w:rsid w:val="00997234"/>
    <w:rsid w:val="009A51E0"/>
    <w:rsid w:val="009A5352"/>
    <w:rsid w:val="009B1A36"/>
    <w:rsid w:val="00A07891"/>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urrock.first@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E8A4C0AE-2A69-4A09-9610-6B1AD363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336</TotalTime>
  <Pages>9</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toilet</vt:lpstr>
    </vt:vector>
  </TitlesOfParts>
  <Company>Thurrock Council</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toilet</dc:title>
  <dc:subject>Thurrock Council - Self-assessment for equipment and adaptations: toilet</dc:subject>
  <dc:creator>Thurrock Council</dc:creator>
  <cp:lastModifiedBy>Thurrock Council</cp:lastModifiedBy>
  <cp:revision>45</cp:revision>
  <dcterms:created xsi:type="dcterms:W3CDTF">2020-08-11T09:32:00Z</dcterms:created>
  <dcterms:modified xsi:type="dcterms:W3CDTF">2020-08-18T13:11:00Z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