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200" w:rsidRDefault="005E3F0A" w:rsidP="008246E9">
      <w:pPr>
        <w:pStyle w:val="Heading3"/>
        <w:spacing w:before="0"/>
      </w:pPr>
      <w:r>
        <w:t>Section 1 – personal details – you must complete this section</w:t>
      </w:r>
    </w:p>
    <w:tbl>
      <w:tblPr>
        <w:tblStyle w:val="ThurrockCounciltable-side"/>
        <w:tblW w:w="5000" w:type="pct"/>
        <w:tblLook w:val="04A0" w:firstRow="1" w:lastRow="0" w:firstColumn="1" w:lastColumn="0" w:noHBand="0" w:noVBand="1"/>
      </w:tblPr>
      <w:tblGrid>
        <w:gridCol w:w="2926"/>
        <w:gridCol w:w="2299"/>
        <w:gridCol w:w="2926"/>
        <w:gridCol w:w="2299"/>
      </w:tblGrid>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Title</w:t>
            </w:r>
          </w:p>
        </w:tc>
        <w:bookmarkStart w:id="0" w:name="_GoBack"/>
        <w:tc>
          <w:tcPr>
            <w:tcW w:w="3600" w:type="pct"/>
            <w:gridSpan w:val="3"/>
          </w:tcPr>
          <w:p w:rsidR="00057200" w:rsidRPr="00057200" w:rsidRDefault="00CA19BE" w:rsidP="00CA19BE">
            <w:pPr>
              <w:tabs>
                <w:tab w:val="left" w:pos="1134"/>
                <w:tab w:val="left" w:pos="2268"/>
                <w:tab w:val="left" w:pos="3402"/>
                <w:tab w:val="left" w:pos="4536"/>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bookmarkEnd w:id="0"/>
            <w:r>
              <w:t xml:space="preserve"> </w:t>
            </w:r>
            <w:r w:rsidRPr="00CA19BE">
              <w:t>Mr</w:t>
            </w:r>
            <w:r w:rsidRPr="00CA19BE">
              <w:tab/>
            </w: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w:t>
            </w:r>
            <w:r w:rsidR="0005652D">
              <w:t>M</w:t>
            </w:r>
            <w:r w:rsidRPr="00CA19BE">
              <w:t>s</w:t>
            </w:r>
            <w:r w:rsidRPr="00CA19BE">
              <w:tab/>
            </w: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w:t>
            </w:r>
            <w:r w:rsidRPr="00CA19BE">
              <w:t>Miss</w:t>
            </w:r>
            <w:r w:rsidRPr="00CA19BE">
              <w:tab/>
            </w: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w:t>
            </w:r>
            <w:r w:rsidRPr="00CA19BE">
              <w:t>M</w:t>
            </w:r>
            <w:r w:rsidR="0005652D">
              <w:t>r</w:t>
            </w:r>
            <w:r w:rsidRPr="00CA19BE">
              <w:t>s</w:t>
            </w:r>
            <w:r w:rsidRPr="00CA19BE">
              <w:tab/>
            </w: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w:t>
            </w:r>
            <w:r w:rsidRPr="00CA19BE">
              <w:t>Other</w:t>
            </w:r>
            <w:r w:rsidR="0005652D">
              <w:t xml:space="preserve">: </w:t>
            </w:r>
            <w:r w:rsidR="0005652D" w:rsidRPr="0005652D">
              <w:rPr>
                <w:u w:val="single"/>
              </w:rPr>
              <w:fldChar w:fldCharType="begin">
                <w:ffData>
                  <w:name w:val="Text1"/>
                  <w:enabled/>
                  <w:calcOnExit w:val="0"/>
                  <w:textInput/>
                </w:ffData>
              </w:fldChar>
            </w:r>
            <w:r w:rsidR="0005652D" w:rsidRPr="0005652D">
              <w:rPr>
                <w:u w:val="single"/>
              </w:rPr>
              <w:instrText xml:space="preserve"> FORMTEXT </w:instrText>
            </w:r>
            <w:r w:rsidR="0005652D" w:rsidRPr="0005652D">
              <w:rPr>
                <w:u w:val="single"/>
              </w:rPr>
            </w:r>
            <w:r w:rsidR="0005652D" w:rsidRPr="0005652D">
              <w:rPr>
                <w:u w:val="single"/>
              </w:rPr>
              <w:fldChar w:fldCharType="separate"/>
            </w:r>
            <w:r w:rsidR="0005652D" w:rsidRPr="0005652D">
              <w:rPr>
                <w:noProof/>
                <w:u w:val="single"/>
              </w:rPr>
              <w:t> </w:t>
            </w:r>
            <w:r w:rsidR="0005652D" w:rsidRPr="0005652D">
              <w:rPr>
                <w:noProof/>
                <w:u w:val="single"/>
              </w:rPr>
              <w:t> </w:t>
            </w:r>
            <w:r w:rsidR="0005652D" w:rsidRPr="0005652D">
              <w:rPr>
                <w:noProof/>
                <w:u w:val="single"/>
              </w:rPr>
              <w:t> </w:t>
            </w:r>
            <w:r w:rsidR="0005652D" w:rsidRPr="0005652D">
              <w:rPr>
                <w:noProof/>
                <w:u w:val="single"/>
              </w:rPr>
              <w:t> </w:t>
            </w:r>
            <w:r w:rsidR="0005652D" w:rsidRPr="0005652D">
              <w:rPr>
                <w:noProof/>
                <w:u w:val="single"/>
              </w:rPr>
              <w:t> </w:t>
            </w:r>
            <w:r w:rsidR="0005652D" w:rsidRPr="0005652D">
              <w:rPr>
                <w:u w:val="single"/>
              </w:rP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Forename(s)</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Surname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6ACE"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FA6ACE" w:rsidRPr="00057200" w:rsidRDefault="00FA6ACE" w:rsidP="00FA6ACE">
            <w:pPr>
              <w:spacing w:before="0" w:beforeAutospacing="0" w:after="0" w:afterAutospacing="0"/>
              <w:rPr>
                <w:b w:val="0"/>
              </w:rPr>
            </w:pPr>
            <w:r w:rsidRPr="00057200">
              <w:rPr>
                <w:b w:val="0"/>
              </w:rPr>
              <w:t>Height</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0" w:type="pct"/>
            <w:shd w:val="clear" w:color="auto" w:fill="F1EFF1" w:themeFill="background2"/>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Weight</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rPr>
          <w:trHeight w:val="560"/>
        </w:trPr>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Address, including postcode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Date of birth</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6ACE" w:rsidRPr="00057200" w:rsidTr="0064470A">
        <w:tc>
          <w:tcPr>
            <w:cnfStyle w:val="001000000000" w:firstRow="0" w:lastRow="0" w:firstColumn="1" w:lastColumn="0" w:oddVBand="0" w:evenVBand="0" w:oddHBand="0" w:evenHBand="0" w:firstRowFirstColumn="0" w:firstRowLastColumn="0" w:lastRowFirstColumn="0" w:lastRowLastColumn="0"/>
            <w:tcW w:w="1400" w:type="pct"/>
          </w:tcPr>
          <w:p w:rsidR="00FA6ACE" w:rsidRPr="00057200" w:rsidRDefault="00FA6ACE" w:rsidP="00FA6ACE">
            <w:pPr>
              <w:spacing w:before="0" w:beforeAutospacing="0" w:after="0" w:afterAutospacing="0"/>
              <w:rPr>
                <w:b w:val="0"/>
              </w:rPr>
            </w:pPr>
            <w:r w:rsidRPr="00057200">
              <w:rPr>
                <w:b w:val="0"/>
              </w:rPr>
              <w:t>Preferred phone number</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0" w:type="pct"/>
            <w:shd w:val="clear" w:color="auto" w:fill="F1EFF1" w:themeFill="background2"/>
          </w:tcPr>
          <w:p w:rsidR="00FA6ACE" w:rsidRPr="00FA6ACE"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FA6ACE">
              <w:t>Other phone number</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Email address</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Next of kin name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Next of kin relationship</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Next of kin phone number</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GP name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GP phone number</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rPr>
          <w:trHeight w:val="560"/>
        </w:trPr>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GP address, including postcode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057200">
      <w:pPr>
        <w:pStyle w:val="Heading3"/>
      </w:pPr>
      <w:r>
        <w:t xml:space="preserve">Section </w:t>
      </w:r>
      <w:r w:rsidR="005E3F0A">
        <w:t xml:space="preserve">2 – home and household details – </w:t>
      </w:r>
      <w:r>
        <w:t xml:space="preserve">you must </w:t>
      </w:r>
      <w:r w:rsidR="005E3F0A">
        <w:t>complete</w:t>
      </w:r>
      <w:r>
        <w:t xml:space="preserve"> this section</w:t>
      </w:r>
    </w:p>
    <w:tbl>
      <w:tblPr>
        <w:tblStyle w:val="ThurrockCounciltable-side"/>
        <w:tblW w:w="5000" w:type="pct"/>
        <w:tblLook w:val="04A0" w:firstRow="1" w:lastRow="0" w:firstColumn="1" w:lastColumn="0" w:noHBand="0" w:noVBand="1"/>
      </w:tblPr>
      <w:tblGrid>
        <w:gridCol w:w="2926"/>
        <w:gridCol w:w="7524"/>
      </w:tblGrid>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Type of accommodation</w:t>
            </w:r>
          </w:p>
        </w:tc>
        <w:tc>
          <w:tcPr>
            <w:tcW w:w="3600" w:type="pct"/>
          </w:tcPr>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bookmarkStart w:id="1" w:name="Check1"/>
            <w:r>
              <w:instrText xml:space="preserve"> FORMCHECKBOX </w:instrText>
            </w:r>
            <w:r w:rsidR="003912C4">
              <w:fldChar w:fldCharType="separate"/>
            </w:r>
            <w:r>
              <w:fldChar w:fldCharType="end"/>
            </w:r>
            <w:bookmarkEnd w:id="1"/>
            <w:r>
              <w:t xml:space="preserve"> House</w:t>
            </w:r>
          </w:p>
          <w:p w:rsidR="00FA6ACE" w:rsidRDefault="00FA6ACE" w:rsidP="009201B6">
            <w:pPr>
              <w:tabs>
                <w:tab w:val="right" w:pos="6655"/>
              </w:tabs>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Flat – specify level: </w:t>
            </w:r>
            <w:r w:rsidRPr="00FA6ACE">
              <w:rPr>
                <w:u w:val="single"/>
              </w:rPr>
              <w:fldChar w:fldCharType="begin">
                <w:ffData>
                  <w:name w:val="Text1"/>
                  <w:enabled/>
                  <w:calcOnExit w:val="0"/>
                  <w:textInput/>
                </w:ffData>
              </w:fldChar>
            </w:r>
            <w:r w:rsidRPr="00FA6ACE">
              <w:rPr>
                <w:u w:val="single"/>
              </w:rPr>
              <w:instrText xml:space="preserve"> FORMTEXT </w:instrText>
            </w:r>
            <w:r w:rsidRPr="00FA6ACE">
              <w:rPr>
                <w:u w:val="single"/>
              </w:rPr>
            </w:r>
            <w:r w:rsidRPr="00FA6ACE">
              <w:rPr>
                <w:u w:val="single"/>
              </w:rPr>
              <w:fldChar w:fldCharType="separate"/>
            </w:r>
            <w:r w:rsidRPr="00FA6ACE">
              <w:rPr>
                <w:noProof/>
                <w:u w:val="single"/>
              </w:rPr>
              <w:t> </w:t>
            </w:r>
            <w:r w:rsidRPr="00FA6ACE">
              <w:rPr>
                <w:noProof/>
                <w:u w:val="single"/>
              </w:rPr>
              <w:t> </w:t>
            </w:r>
            <w:r w:rsidRPr="00FA6ACE">
              <w:rPr>
                <w:noProof/>
                <w:u w:val="single"/>
              </w:rPr>
              <w:t> </w:t>
            </w:r>
            <w:r w:rsidRPr="00FA6ACE">
              <w:rPr>
                <w:noProof/>
                <w:u w:val="single"/>
              </w:rPr>
              <w:t> </w:t>
            </w:r>
            <w:r w:rsidRPr="00FA6ACE">
              <w:rPr>
                <w:noProof/>
                <w:u w:val="single"/>
              </w:rPr>
              <w:t> </w:t>
            </w:r>
            <w:r w:rsidRPr="00FA6ACE">
              <w:rPr>
                <w:u w:val="single"/>
              </w:rPr>
              <w:fldChar w:fldCharType="end"/>
            </w:r>
            <w:r w:rsidRPr="00FA6ACE">
              <w:rPr>
                <w:u w:val="single"/>
              </w:rPr>
              <w:tab/>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w:t>
            </w:r>
            <w:r w:rsidR="009717C2" w:rsidRPr="009717C2">
              <w:t>Bungalow</w:t>
            </w:r>
          </w:p>
          <w:p w:rsidR="009717C2" w:rsidRPr="009717C2" w:rsidRDefault="00FA6ACE" w:rsidP="00FA6ACE">
            <w:pPr>
              <w:tabs>
                <w:tab w:val="right" w:pos="6655"/>
              </w:tabs>
              <w:spacing w:before="0" w:beforeAutospacing="0" w:after="2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Other – specify: </w:t>
            </w:r>
            <w:r w:rsidRPr="00FA6ACE">
              <w:rPr>
                <w:u w:val="single"/>
              </w:rPr>
              <w:fldChar w:fldCharType="begin">
                <w:ffData>
                  <w:name w:val="Text1"/>
                  <w:enabled/>
                  <w:calcOnExit w:val="0"/>
                  <w:textInput/>
                </w:ffData>
              </w:fldChar>
            </w:r>
            <w:r w:rsidRPr="00FA6ACE">
              <w:rPr>
                <w:u w:val="single"/>
              </w:rPr>
              <w:instrText xml:space="preserve"> FORMTEXT </w:instrText>
            </w:r>
            <w:r w:rsidRPr="00FA6ACE">
              <w:rPr>
                <w:u w:val="single"/>
              </w:rPr>
            </w:r>
            <w:r w:rsidRPr="00FA6ACE">
              <w:rPr>
                <w:u w:val="single"/>
              </w:rPr>
              <w:fldChar w:fldCharType="separate"/>
            </w:r>
            <w:r w:rsidRPr="00FA6ACE">
              <w:rPr>
                <w:noProof/>
                <w:u w:val="single"/>
              </w:rPr>
              <w:t> </w:t>
            </w:r>
            <w:r w:rsidRPr="00FA6ACE">
              <w:rPr>
                <w:noProof/>
                <w:u w:val="single"/>
              </w:rPr>
              <w:t> </w:t>
            </w:r>
            <w:r w:rsidRPr="00FA6ACE">
              <w:rPr>
                <w:noProof/>
                <w:u w:val="single"/>
              </w:rPr>
              <w:t> </w:t>
            </w:r>
            <w:r w:rsidRPr="00FA6ACE">
              <w:rPr>
                <w:noProof/>
                <w:u w:val="single"/>
              </w:rPr>
              <w:t> </w:t>
            </w:r>
            <w:r w:rsidRPr="00FA6ACE">
              <w:rPr>
                <w:noProof/>
                <w:u w:val="single"/>
              </w:rPr>
              <w:t> </w:t>
            </w:r>
            <w:r w:rsidRPr="00FA6ACE">
              <w:rPr>
                <w:u w:val="single"/>
              </w:rPr>
              <w:fldChar w:fldCharType="end"/>
            </w:r>
            <w:r w:rsidRPr="00FA6ACE">
              <w:rPr>
                <w:u w:val="single"/>
              </w:rPr>
              <w:tab/>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Property type</w:t>
            </w:r>
          </w:p>
        </w:tc>
        <w:tc>
          <w:tcPr>
            <w:tcW w:w="3600" w:type="pct"/>
          </w:tcPr>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w:t>
            </w:r>
            <w:r w:rsidR="009717C2" w:rsidRPr="009717C2">
              <w:t>Home owner</w:t>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w:t>
            </w:r>
            <w:r w:rsidR="009717C2" w:rsidRPr="009717C2">
              <w:t>Thurrock Council</w:t>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w:t>
            </w:r>
            <w:r w:rsidR="009717C2" w:rsidRPr="009717C2">
              <w:t>Private land</w:t>
            </w:r>
            <w:r>
              <w:t>lord – please give details below</w:t>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w:t>
            </w:r>
            <w:r w:rsidR="009717C2" w:rsidRPr="009717C2">
              <w:t>Housing Associa</w:t>
            </w:r>
            <w:r>
              <w:t>tion – please give details below</w:t>
            </w:r>
          </w:p>
          <w:p w:rsidR="009717C2" w:rsidRPr="009717C2" w:rsidRDefault="00FA6ACE" w:rsidP="00FA6ACE">
            <w:pPr>
              <w:spacing w:before="0" w:beforeAutospacing="0" w:after="2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w:t>
            </w:r>
            <w:r w:rsidR="009717C2" w:rsidRPr="009717C2">
              <w:t>Oth</w:t>
            </w:r>
            <w:r>
              <w:t>er – please give details below</w:t>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FA6ACE" w:rsidP="00FA6ACE">
            <w:pPr>
              <w:spacing w:before="0" w:beforeAutospacing="0" w:after="0" w:afterAutospacing="0"/>
              <w:rPr>
                <w:b w:val="0"/>
              </w:rPr>
            </w:pPr>
            <w:r>
              <w:rPr>
                <w:b w:val="0"/>
              </w:rPr>
              <w:t xml:space="preserve">Owner's details – </w:t>
            </w:r>
            <w:r w:rsidR="009717C2" w:rsidRPr="009717C2">
              <w:rPr>
                <w:b w:val="0"/>
              </w:rPr>
              <w:t>na</w:t>
            </w:r>
            <w:r>
              <w:rPr>
                <w:b w:val="0"/>
              </w:rPr>
              <w:t>me, address, phone number</w:t>
            </w:r>
          </w:p>
        </w:tc>
        <w:tc>
          <w:tcPr>
            <w:tcW w:w="3600" w:type="pct"/>
          </w:tcPr>
          <w:p w:rsidR="009717C2" w:rsidRPr="009717C2"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Do you live alone</w:t>
            </w:r>
          </w:p>
        </w:tc>
        <w:tc>
          <w:tcPr>
            <w:tcW w:w="3600" w:type="pct"/>
          </w:tcPr>
          <w:p w:rsidR="009717C2" w:rsidRPr="009717C2" w:rsidRDefault="00FA6ACE"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No</w:t>
            </w:r>
            <w:r w:rsidR="005E3F0A">
              <w:t xml:space="preserve"> – please give details below</w:t>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 xml:space="preserve">Household details </w:t>
            </w:r>
            <w:r w:rsidR="00FA6ACE">
              <w:rPr>
                <w:b w:val="0"/>
              </w:rPr>
              <w:t>– name, relationship, age of people living with you</w:t>
            </w:r>
          </w:p>
        </w:tc>
        <w:tc>
          <w:tcPr>
            <w:tcW w:w="3600" w:type="pct"/>
          </w:tcPr>
          <w:p w:rsidR="009717C2" w:rsidRPr="009717C2"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C50FD2">
      <w:pPr>
        <w:pStyle w:val="Heading3"/>
      </w:pPr>
      <w:r>
        <w:lastRenderedPageBreak/>
        <w:t xml:space="preserve">Section 3 – about your general health </w:t>
      </w:r>
      <w:r w:rsidR="00A615C5">
        <w:t xml:space="preserve">– </w:t>
      </w:r>
      <w:r>
        <w:t xml:space="preserve">you must </w:t>
      </w:r>
      <w:r w:rsidR="00A615C5">
        <w:t>complete</w:t>
      </w:r>
      <w:r>
        <w:t xml:space="preserve"> this </w:t>
      </w:r>
      <w:r w:rsidR="00A615C5">
        <w:t>section</w:t>
      </w:r>
    </w:p>
    <w:tbl>
      <w:tblPr>
        <w:tblStyle w:val="ThurrockCounciltable-side"/>
        <w:tblW w:w="5000" w:type="pct"/>
        <w:tblLook w:val="04A0" w:firstRow="1" w:lastRow="0" w:firstColumn="1" w:lastColumn="0" w:noHBand="0" w:noVBand="1"/>
      </w:tblPr>
      <w:tblGrid>
        <w:gridCol w:w="7942"/>
        <w:gridCol w:w="2508"/>
      </w:tblGrid>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Do you have any ongoing medical conditions or chronic / life limiting illnesses?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No</w:t>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Do you have difficulty doing things because of injury, pain and / or weakness in one or both of your arms / your legs?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No</w:t>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Do you have any difficulty with your memory?</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No</w:t>
            </w:r>
          </w:p>
        </w:tc>
      </w:tr>
      <w:tr w:rsidR="002960B6" w:rsidRPr="00A07891" w:rsidTr="002960B6">
        <w:tc>
          <w:tcPr>
            <w:cnfStyle w:val="001000000000" w:firstRow="0" w:lastRow="0" w:firstColumn="1" w:lastColumn="0" w:oddVBand="0" w:evenVBand="0" w:oddHBand="0" w:evenHBand="0" w:firstRowFirstColumn="0" w:firstRowLastColumn="0" w:lastRowFirstColumn="0" w:lastRowLastColumn="0"/>
            <w:tcW w:w="5000" w:type="pct"/>
            <w:gridSpan w:val="2"/>
          </w:tcPr>
          <w:p w:rsidR="002960B6" w:rsidRPr="002960B6" w:rsidRDefault="002960B6" w:rsidP="00A07891">
            <w:pPr>
              <w:rPr>
                <w:b w:val="0"/>
              </w:rPr>
            </w:pPr>
            <w:r w:rsidRPr="002960B6">
              <w:rPr>
                <w:b w:val="0"/>
              </w:rPr>
              <w:t>If you answered 'Yes' to any of the above, please give brief details below. We would like to know about your medical conditions / illness / disabilities, how they cause you difficulty with everyday tasks, and how long you have had these difficulties.</w:t>
            </w:r>
          </w:p>
        </w:tc>
      </w:tr>
      <w:tr w:rsidR="002960B6" w:rsidRPr="00A07891" w:rsidTr="008246E9">
        <w:trPr>
          <w:trHeight w:val="112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2960B6" w:rsidRPr="002960B6" w:rsidRDefault="00B767EF" w:rsidP="00A07891">
            <w:pPr>
              <w:rPr>
                <w:b w:val="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Have you been in hospital in the last 12 months?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No</w:t>
            </w:r>
          </w:p>
        </w:tc>
      </w:tr>
      <w:tr w:rsidR="00E53BB5" w:rsidRPr="00A07891" w:rsidTr="00E53BB5">
        <w:tc>
          <w:tcPr>
            <w:cnfStyle w:val="001000000000" w:firstRow="0" w:lastRow="0" w:firstColumn="1" w:lastColumn="0" w:oddVBand="0" w:evenVBand="0" w:oddHBand="0" w:evenHBand="0" w:firstRowFirstColumn="0" w:firstRowLastColumn="0" w:lastRowFirstColumn="0" w:lastRowLastColumn="0"/>
            <w:tcW w:w="5000" w:type="pct"/>
            <w:gridSpan w:val="2"/>
          </w:tcPr>
          <w:p w:rsidR="00E53BB5" w:rsidRPr="00E53BB5" w:rsidRDefault="00E53BB5" w:rsidP="00A07891">
            <w:pPr>
              <w:rPr>
                <w:b w:val="0"/>
              </w:rPr>
            </w:pPr>
            <w:r w:rsidRPr="00E53BB5">
              <w:rPr>
                <w:b w:val="0"/>
              </w:rPr>
              <w:t>If 'Yes', please tell us which hospital you went to, why you were there, what treatment you received or expect to receive and the date you returned home?</w:t>
            </w:r>
          </w:p>
        </w:tc>
      </w:tr>
      <w:tr w:rsidR="00E53BB5" w:rsidRPr="00A07891" w:rsidTr="008246E9">
        <w:trPr>
          <w:trHeight w:val="112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E53BB5" w:rsidRPr="002960B6" w:rsidRDefault="00B767EF" w:rsidP="0064470A">
            <w:pPr>
              <w:rPr>
                <w:b w:val="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Have you had any falls in the last 6 months?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No</w:t>
            </w:r>
          </w:p>
        </w:tc>
      </w:tr>
      <w:tr w:rsidR="00E53BB5" w:rsidRPr="00A07891" w:rsidTr="00E53BB5">
        <w:tc>
          <w:tcPr>
            <w:cnfStyle w:val="001000000000" w:firstRow="0" w:lastRow="0" w:firstColumn="1" w:lastColumn="0" w:oddVBand="0" w:evenVBand="0" w:oddHBand="0" w:evenHBand="0" w:firstRowFirstColumn="0" w:firstRowLastColumn="0" w:lastRowFirstColumn="0" w:lastRowLastColumn="0"/>
            <w:tcW w:w="5000" w:type="pct"/>
            <w:gridSpan w:val="2"/>
          </w:tcPr>
          <w:p w:rsidR="00E53BB5" w:rsidRPr="00E53BB5" w:rsidRDefault="00E53BB5" w:rsidP="00A07891">
            <w:pPr>
              <w:rPr>
                <w:b w:val="0"/>
              </w:rPr>
            </w:pPr>
            <w:r w:rsidRPr="00E53BB5">
              <w:rPr>
                <w:b w:val="0"/>
              </w:rPr>
              <w:t>If 'Yes', please tell us where and why?</w:t>
            </w:r>
          </w:p>
        </w:tc>
      </w:tr>
      <w:tr w:rsidR="00E53BB5" w:rsidRPr="00A07891" w:rsidTr="00D041E9">
        <w:trPr>
          <w:trHeight w:val="8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E53BB5" w:rsidRPr="002960B6" w:rsidRDefault="00B767EF" w:rsidP="0064470A">
            <w:pPr>
              <w:rPr>
                <w:b w:val="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Did the fall result you going to hospital?</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No</w:t>
            </w:r>
          </w:p>
        </w:tc>
      </w:tr>
    </w:tbl>
    <w:p w:rsidR="002E6C5F" w:rsidRDefault="002E6C5F">
      <w:r>
        <w:br w:type="page"/>
      </w:r>
    </w:p>
    <w:p w:rsidR="00057200" w:rsidRDefault="00057200" w:rsidP="002E6C5F">
      <w:pPr>
        <w:pStyle w:val="Heading3"/>
      </w:pPr>
      <w:r>
        <w:lastRenderedPageBreak/>
        <w:t>Section 10 – getting in and out of your home</w:t>
      </w:r>
    </w:p>
    <w:p w:rsidR="00057200" w:rsidRPr="006F6413" w:rsidRDefault="00057200" w:rsidP="00057200">
      <w:pPr>
        <w:rPr>
          <w:b/>
        </w:rPr>
      </w:pPr>
      <w:r w:rsidRPr="006F6413">
        <w:rPr>
          <w:b/>
        </w:rPr>
        <w:t xml:space="preserve">We may be </w:t>
      </w:r>
      <w:r w:rsidR="006F6413" w:rsidRPr="006F6413">
        <w:rPr>
          <w:b/>
        </w:rPr>
        <w:t>able to give you grab rails or 'key clamp'</w:t>
      </w:r>
      <w:r w:rsidRPr="006F6413">
        <w:rPr>
          <w:b/>
        </w:rPr>
        <w:t xml:space="preserve"> rails so it is easier to get in and out of your home. </w:t>
      </w:r>
      <w:r w:rsidR="006F6413">
        <w:rPr>
          <w:b/>
        </w:rPr>
        <w:t>W</w:t>
      </w:r>
      <w:r w:rsidRPr="006F6413">
        <w:rPr>
          <w:b/>
        </w:rPr>
        <w:t>e will only consider your request if you are having difficulty getting in and out of your home and you have no other access available. We are unable to fit grab rails to PVC door frames.</w:t>
      </w:r>
    </w:p>
    <w:tbl>
      <w:tblPr>
        <w:tblStyle w:val="ThurrockCounciltable-side"/>
        <w:tblW w:w="5000" w:type="pct"/>
        <w:tblLook w:val="04A0" w:firstRow="1" w:lastRow="0" w:firstColumn="1" w:lastColumn="0" w:noHBand="0" w:noVBand="1"/>
      </w:tblPr>
      <w:tblGrid>
        <w:gridCol w:w="7942"/>
        <w:gridCol w:w="2508"/>
      </w:tblGrid>
      <w:tr w:rsidR="006F6413" w:rsidRPr="006F6413" w:rsidTr="006F6413">
        <w:tc>
          <w:tcPr>
            <w:cnfStyle w:val="001000000000" w:firstRow="0" w:lastRow="0" w:firstColumn="1" w:lastColumn="0" w:oddVBand="0" w:evenVBand="0" w:oddHBand="0" w:evenHBand="0" w:firstRowFirstColumn="0" w:firstRowLastColumn="0" w:lastRowFirstColumn="0" w:lastRowLastColumn="0"/>
            <w:tcW w:w="3800" w:type="pct"/>
          </w:tcPr>
          <w:p w:rsidR="006F6413" w:rsidRPr="006F6413" w:rsidRDefault="006F6413" w:rsidP="00B047E2">
            <w:pPr>
              <w:rPr>
                <w:b w:val="0"/>
              </w:rPr>
            </w:pPr>
            <w:r w:rsidRPr="006F6413">
              <w:rPr>
                <w:b w:val="0"/>
              </w:rPr>
              <w:t>Please tell us which door do you most frequently</w:t>
            </w:r>
            <w:r w:rsidR="006920D3">
              <w:rPr>
                <w:b w:val="0"/>
              </w:rPr>
              <w:t xml:space="preserve"> use and would like help with? – </w:t>
            </w:r>
            <w:r w:rsidR="006920D3" w:rsidRPr="006920D3">
              <w:t>select only one</w:t>
            </w:r>
          </w:p>
        </w:tc>
        <w:tc>
          <w:tcPr>
            <w:tcW w:w="1200" w:type="pct"/>
          </w:tcPr>
          <w:p w:rsidR="006F6413" w:rsidRDefault="006F6413"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w:t>
            </w:r>
            <w:r w:rsidRPr="006F6413">
              <w:t>Front door</w:t>
            </w:r>
          </w:p>
          <w:p w:rsidR="006F6413" w:rsidRDefault="006F6413"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w:t>
            </w:r>
            <w:r w:rsidRPr="006F6413">
              <w:t>Back door</w:t>
            </w:r>
          </w:p>
          <w:p w:rsidR="006F6413" w:rsidRPr="006F6413" w:rsidRDefault="006F6413" w:rsidP="006F6413">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w:t>
            </w:r>
            <w:r w:rsidRPr="006F6413">
              <w:t>Side door</w:t>
            </w:r>
          </w:p>
        </w:tc>
      </w:tr>
      <w:tr w:rsidR="006F6413" w:rsidRPr="006F6413" w:rsidTr="006F6413">
        <w:tc>
          <w:tcPr>
            <w:cnfStyle w:val="001000000000" w:firstRow="0" w:lastRow="0" w:firstColumn="1" w:lastColumn="0" w:oddVBand="0" w:evenVBand="0" w:oddHBand="0" w:evenHBand="0" w:firstRowFirstColumn="0" w:firstRowLastColumn="0" w:lastRowFirstColumn="0" w:lastRowLastColumn="0"/>
            <w:tcW w:w="3800" w:type="pct"/>
          </w:tcPr>
          <w:p w:rsidR="006F6413" w:rsidRPr="006F6413" w:rsidRDefault="006F6413" w:rsidP="006F6413">
            <w:pPr>
              <w:rPr>
                <w:b w:val="0"/>
              </w:rPr>
            </w:pPr>
            <w:r w:rsidRPr="006F6413">
              <w:rPr>
                <w:b w:val="0"/>
              </w:rPr>
              <w:t>Do you think it would help if you had grab rail(s) fitted by your door?</w:t>
            </w:r>
          </w:p>
        </w:tc>
        <w:tc>
          <w:tcPr>
            <w:tcW w:w="1200" w:type="pct"/>
          </w:tcPr>
          <w:p w:rsidR="006F6413" w:rsidRPr="009717C2" w:rsidRDefault="006F6413" w:rsidP="006F6413">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No</w:t>
            </w:r>
          </w:p>
        </w:tc>
      </w:tr>
      <w:tr w:rsidR="006F6413" w:rsidRPr="006F6413" w:rsidTr="006F6413">
        <w:tc>
          <w:tcPr>
            <w:cnfStyle w:val="001000000000" w:firstRow="0" w:lastRow="0" w:firstColumn="1" w:lastColumn="0" w:oddVBand="0" w:evenVBand="0" w:oddHBand="0" w:evenHBand="0" w:firstRowFirstColumn="0" w:firstRowLastColumn="0" w:lastRowFirstColumn="0" w:lastRowLastColumn="0"/>
            <w:tcW w:w="3800" w:type="pct"/>
          </w:tcPr>
          <w:p w:rsidR="006F6413" w:rsidRPr="006F6413" w:rsidRDefault="006F6413" w:rsidP="006F6413">
            <w:pPr>
              <w:rPr>
                <w:b w:val="0"/>
              </w:rPr>
            </w:pPr>
            <w:r w:rsidRPr="006F6413">
              <w:rPr>
                <w:b w:val="0"/>
              </w:rPr>
              <w:t>Do you think a grab rail can be fixed to your wall or door frame?</w:t>
            </w:r>
          </w:p>
        </w:tc>
        <w:tc>
          <w:tcPr>
            <w:tcW w:w="1200" w:type="pct"/>
          </w:tcPr>
          <w:p w:rsidR="006F6413" w:rsidRPr="009717C2" w:rsidRDefault="006F6413" w:rsidP="006F6413">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No</w:t>
            </w:r>
          </w:p>
        </w:tc>
      </w:tr>
      <w:tr w:rsidR="006F6413" w:rsidRPr="006F6413" w:rsidTr="006F6413">
        <w:tc>
          <w:tcPr>
            <w:cnfStyle w:val="001000000000" w:firstRow="0" w:lastRow="0" w:firstColumn="1" w:lastColumn="0" w:oddVBand="0" w:evenVBand="0" w:oddHBand="0" w:evenHBand="0" w:firstRowFirstColumn="0" w:firstRowLastColumn="0" w:lastRowFirstColumn="0" w:lastRowLastColumn="0"/>
            <w:tcW w:w="3800" w:type="pct"/>
          </w:tcPr>
          <w:p w:rsidR="006F6413" w:rsidRPr="006F6413" w:rsidRDefault="006F6413" w:rsidP="006F6413">
            <w:pPr>
              <w:rPr>
                <w:b w:val="0"/>
              </w:rPr>
            </w:pPr>
            <w:r w:rsidRPr="006F6413">
              <w:rPr>
                <w:b w:val="0"/>
              </w:rPr>
              <w:t>What side of the door would you like the grab rail(s) fitted?</w:t>
            </w:r>
          </w:p>
        </w:tc>
        <w:tc>
          <w:tcPr>
            <w:tcW w:w="1200" w:type="pct"/>
          </w:tcPr>
          <w:p w:rsidR="006F6413" w:rsidRDefault="006F6413"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w:t>
            </w:r>
            <w:r w:rsidRPr="006F6413">
              <w:t>Right side</w:t>
            </w:r>
          </w:p>
          <w:p w:rsidR="006F6413" w:rsidRDefault="006F6413"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w:t>
            </w:r>
            <w:r w:rsidRPr="006F6413">
              <w:t>Left side</w:t>
            </w:r>
          </w:p>
          <w:p w:rsidR="006F6413" w:rsidRPr="006F6413" w:rsidRDefault="006F6413" w:rsidP="006F6413">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w:t>
            </w:r>
            <w:r w:rsidRPr="006F6413">
              <w:t>Both sides</w:t>
            </w:r>
          </w:p>
        </w:tc>
      </w:tr>
      <w:tr w:rsidR="006F6413" w:rsidRPr="006F6413" w:rsidTr="006F6413">
        <w:tc>
          <w:tcPr>
            <w:cnfStyle w:val="001000000000" w:firstRow="0" w:lastRow="0" w:firstColumn="1" w:lastColumn="0" w:oddVBand="0" w:evenVBand="0" w:oddHBand="0" w:evenHBand="0" w:firstRowFirstColumn="0" w:firstRowLastColumn="0" w:lastRowFirstColumn="0" w:lastRowLastColumn="0"/>
            <w:tcW w:w="3800" w:type="pct"/>
          </w:tcPr>
          <w:p w:rsidR="006F6413" w:rsidRPr="006F6413" w:rsidRDefault="006F6413" w:rsidP="006F6413">
            <w:pPr>
              <w:rPr>
                <w:b w:val="0"/>
              </w:rPr>
            </w:pPr>
            <w:r w:rsidRPr="006F6413">
              <w:rPr>
                <w:b w:val="0"/>
              </w:rPr>
              <w:t>Do you think you can show the technician where you would like the grab rail(s) to be fitted?</w:t>
            </w:r>
          </w:p>
        </w:tc>
        <w:tc>
          <w:tcPr>
            <w:tcW w:w="1200" w:type="pct"/>
          </w:tcPr>
          <w:p w:rsidR="006F6413" w:rsidRPr="009717C2" w:rsidRDefault="006F6413" w:rsidP="006F6413">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No</w:t>
            </w:r>
          </w:p>
        </w:tc>
      </w:tr>
      <w:tr w:rsidR="006F6413" w:rsidRPr="006F6413" w:rsidTr="006F6413">
        <w:tc>
          <w:tcPr>
            <w:cnfStyle w:val="001000000000" w:firstRow="0" w:lastRow="0" w:firstColumn="1" w:lastColumn="0" w:oddVBand="0" w:evenVBand="0" w:oddHBand="0" w:evenHBand="0" w:firstRowFirstColumn="0" w:firstRowLastColumn="0" w:lastRowFirstColumn="0" w:lastRowLastColumn="0"/>
            <w:tcW w:w="3800" w:type="pct"/>
          </w:tcPr>
          <w:p w:rsidR="006F6413" w:rsidRPr="006F6413" w:rsidRDefault="006F6413" w:rsidP="006F6413">
            <w:pPr>
              <w:rPr>
                <w:b w:val="0"/>
              </w:rPr>
            </w:pPr>
            <w:r w:rsidRPr="006F6413">
              <w:rPr>
                <w:b w:val="0"/>
              </w:rPr>
              <w:t>If you have steps, do you think it would help if had a rail(s) fitted from the floor to your door?</w:t>
            </w:r>
          </w:p>
        </w:tc>
        <w:tc>
          <w:tcPr>
            <w:tcW w:w="1200" w:type="pct"/>
          </w:tcPr>
          <w:p w:rsidR="006F6413" w:rsidRPr="009717C2" w:rsidRDefault="006F6413" w:rsidP="006F6413">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No</w:t>
            </w:r>
          </w:p>
        </w:tc>
      </w:tr>
      <w:tr w:rsidR="006F6413" w:rsidRPr="006F6413" w:rsidTr="006F6413">
        <w:tc>
          <w:tcPr>
            <w:cnfStyle w:val="001000000000" w:firstRow="0" w:lastRow="0" w:firstColumn="1" w:lastColumn="0" w:oddVBand="0" w:evenVBand="0" w:oddHBand="0" w:evenHBand="0" w:firstRowFirstColumn="0" w:firstRowLastColumn="0" w:lastRowFirstColumn="0" w:lastRowLastColumn="0"/>
            <w:tcW w:w="3800" w:type="pct"/>
          </w:tcPr>
          <w:p w:rsidR="006F6413" w:rsidRPr="006F6413" w:rsidRDefault="006F6413" w:rsidP="006F6413">
            <w:pPr>
              <w:rPr>
                <w:b w:val="0"/>
              </w:rPr>
            </w:pPr>
            <w:r w:rsidRPr="006F6413">
              <w:rPr>
                <w:b w:val="0"/>
              </w:rPr>
              <w:t>Do you think the rail(s) can be fixed to your wall or door frame, and the floor?</w:t>
            </w:r>
          </w:p>
        </w:tc>
        <w:tc>
          <w:tcPr>
            <w:tcW w:w="1200" w:type="pct"/>
          </w:tcPr>
          <w:p w:rsidR="006F6413" w:rsidRPr="009717C2" w:rsidRDefault="006F6413" w:rsidP="006F6413">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No</w:t>
            </w:r>
          </w:p>
        </w:tc>
      </w:tr>
      <w:tr w:rsidR="006F6413" w:rsidRPr="006F6413" w:rsidTr="006F6413">
        <w:tc>
          <w:tcPr>
            <w:cnfStyle w:val="001000000000" w:firstRow="0" w:lastRow="0" w:firstColumn="1" w:lastColumn="0" w:oddVBand="0" w:evenVBand="0" w:oddHBand="0" w:evenHBand="0" w:firstRowFirstColumn="0" w:firstRowLastColumn="0" w:lastRowFirstColumn="0" w:lastRowLastColumn="0"/>
            <w:tcW w:w="3800" w:type="pct"/>
          </w:tcPr>
          <w:p w:rsidR="006F6413" w:rsidRPr="006F6413" w:rsidRDefault="006F6413" w:rsidP="006F6413">
            <w:pPr>
              <w:rPr>
                <w:b w:val="0"/>
              </w:rPr>
            </w:pPr>
            <w:r w:rsidRPr="006F6413">
              <w:rPr>
                <w:b w:val="0"/>
              </w:rPr>
              <w:t xml:space="preserve">What side of </w:t>
            </w:r>
            <w:r w:rsidR="006920D3">
              <w:rPr>
                <w:b w:val="0"/>
              </w:rPr>
              <w:t>the door would you like the 'key clamp'</w:t>
            </w:r>
            <w:r w:rsidRPr="006F6413">
              <w:rPr>
                <w:b w:val="0"/>
              </w:rPr>
              <w:t xml:space="preserve"> rail(s) fitted?</w:t>
            </w:r>
          </w:p>
        </w:tc>
        <w:tc>
          <w:tcPr>
            <w:tcW w:w="1200" w:type="pct"/>
          </w:tcPr>
          <w:p w:rsidR="006F6413" w:rsidRDefault="006F6413" w:rsidP="0050228D">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w:t>
            </w:r>
            <w:r w:rsidRPr="006F6413">
              <w:t>Right side</w:t>
            </w:r>
          </w:p>
          <w:p w:rsidR="006F6413" w:rsidRDefault="006F6413" w:rsidP="0050228D">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w:t>
            </w:r>
            <w:r w:rsidRPr="006F6413">
              <w:t>Left side</w:t>
            </w:r>
          </w:p>
          <w:p w:rsidR="006F6413" w:rsidRPr="006F6413" w:rsidRDefault="006F6413" w:rsidP="006F6413">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w:t>
            </w:r>
            <w:r w:rsidRPr="006F6413">
              <w:t>Both sides</w:t>
            </w:r>
          </w:p>
        </w:tc>
      </w:tr>
    </w:tbl>
    <w:p w:rsidR="00A23CD4" w:rsidRDefault="00A23CD4">
      <w:r w:rsidRPr="006F6413">
        <w:rPr>
          <w:b/>
        </w:rPr>
        <w:t xml:space="preserve">Step measurements </w:t>
      </w:r>
      <w:r>
        <w:rPr>
          <w:b/>
        </w:rPr>
        <w:t>– state whether in inches or centimetres</w:t>
      </w:r>
    </w:p>
    <w:tbl>
      <w:tblPr>
        <w:tblStyle w:val="ThurrockCounciltable-side"/>
        <w:tblW w:w="5000" w:type="pct"/>
        <w:tblLook w:val="04A0" w:firstRow="1" w:lastRow="0" w:firstColumn="1" w:lastColumn="0" w:noHBand="0" w:noVBand="1"/>
      </w:tblPr>
      <w:tblGrid>
        <w:gridCol w:w="3030"/>
        <w:gridCol w:w="4912"/>
        <w:gridCol w:w="2508"/>
      </w:tblGrid>
      <w:tr w:rsidR="00BC561A" w:rsidRPr="006F6413" w:rsidTr="006920D3">
        <w:trPr>
          <w:trHeight w:val="2520"/>
        </w:trPr>
        <w:tc>
          <w:tcPr>
            <w:cnfStyle w:val="001000000000" w:firstRow="0" w:lastRow="0" w:firstColumn="1" w:lastColumn="0" w:oddVBand="0" w:evenVBand="0" w:oddHBand="0" w:evenHBand="0" w:firstRowFirstColumn="0" w:firstRowLastColumn="0" w:lastRowFirstColumn="0" w:lastRowLastColumn="0"/>
            <w:tcW w:w="1450" w:type="pct"/>
            <w:vMerge w:val="restart"/>
          </w:tcPr>
          <w:p w:rsidR="00BC561A" w:rsidRPr="006F6413" w:rsidRDefault="00BC561A" w:rsidP="006F6413">
            <w:pPr>
              <w:rPr>
                <w:b w:val="0"/>
              </w:rPr>
            </w:pPr>
            <w:r>
              <w:rPr>
                <w:rFonts w:cs="Arial"/>
                <w:noProof/>
              </w:rPr>
              <mc:AlternateContent>
                <mc:Choice Requires="wpg">
                  <w:drawing>
                    <wp:inline distT="0" distB="0" distL="0" distR="0">
                      <wp:extent cx="1507490" cy="2169795"/>
                      <wp:effectExtent l="76200" t="9525" r="54610" b="4953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7490" cy="2169795"/>
                                <a:chOff x="1438" y="2704"/>
                                <a:chExt cx="2374" cy="3417"/>
                              </a:xfrm>
                            </wpg:grpSpPr>
                            <wps:wsp>
                              <wps:cNvPr id="3" name="AutoShape 15"/>
                              <wps:cNvSpPr>
                                <a:spLocks noChangeArrowheads="1"/>
                              </wps:cNvSpPr>
                              <wps:spPr bwMode="auto">
                                <a:xfrm>
                                  <a:off x="1650" y="5218"/>
                                  <a:ext cx="1798" cy="54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Line 16"/>
                              <wps:cNvCnPr>
                                <a:cxnSpLocks noChangeShapeType="1"/>
                              </wps:cNvCnPr>
                              <wps:spPr bwMode="auto">
                                <a:xfrm flipH="1">
                                  <a:off x="1438" y="4144"/>
                                  <a:ext cx="362" cy="357"/>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5" name="Line 17"/>
                              <wps:cNvCnPr>
                                <a:cxnSpLocks noChangeShapeType="1"/>
                              </wps:cNvCnPr>
                              <wps:spPr bwMode="auto">
                                <a:xfrm flipH="1" flipV="1">
                                  <a:off x="1438" y="4501"/>
                                  <a:ext cx="0" cy="144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6" name="AutoShape 18"/>
                              <wps:cNvSpPr>
                                <a:spLocks noChangeArrowheads="1"/>
                              </wps:cNvSpPr>
                              <wps:spPr bwMode="auto">
                                <a:xfrm>
                                  <a:off x="1980" y="2704"/>
                                  <a:ext cx="1260" cy="25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AutoShape 19"/>
                              <wps:cNvSpPr>
                                <a:spLocks noChangeArrowheads="1"/>
                              </wps:cNvSpPr>
                              <wps:spPr bwMode="auto">
                                <a:xfrm>
                                  <a:off x="2160" y="2884"/>
                                  <a:ext cx="900" cy="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AutoShape 20"/>
                              <wps:cNvSpPr>
                                <a:spLocks noChangeArrowheads="1"/>
                              </wps:cNvSpPr>
                              <wps:spPr bwMode="auto">
                                <a:xfrm>
                                  <a:off x="2160" y="4144"/>
                                  <a:ext cx="900" cy="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1"/>
                              <wps:cNvCnPr>
                                <a:cxnSpLocks noChangeShapeType="1"/>
                              </wps:cNvCnPr>
                              <wps:spPr bwMode="auto">
                                <a:xfrm>
                                  <a:off x="3788" y="5230"/>
                                  <a:ext cx="24" cy="54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Line 22"/>
                              <wps:cNvCnPr>
                                <a:cxnSpLocks noChangeShapeType="1"/>
                              </wps:cNvCnPr>
                              <wps:spPr bwMode="auto">
                                <a:xfrm flipH="1">
                                  <a:off x="3456" y="5827"/>
                                  <a:ext cx="246" cy="29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6D217F1E" id="Group 1" o:spid="_x0000_s1026" style="width:118.7pt;height:170.85pt;mso-position-horizontal-relative:char;mso-position-vertical-relative:line" coordorigin="1438,2704" coordsize="2374,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5" o:spid="_x0000_s1027" type="#_x0000_t16" style="position:absolute;left:1650;top:5218;width:179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C0HwwAAANoAAAAPAAAAZHJzL2Rvd25yZXYueG1sRI9Ra8Iw&#10;FIXfB/6HcAXfZuoE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kswtB8MAAADaAAAADwAA&#10;AAAAAAAAAAAAAAAHAgAAZHJzL2Rvd25yZXYueG1sUEsFBgAAAAADAAMAtwAAAPcCAAAAAA==&#10;"/>
                      <v:line id="Line 16" o:spid="_x0000_s1028" style="position:absolute;flip:x;visibility:visible;mso-wrap-style:square" from="1438,4144" to="1800,4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">
                        <v:stroke startarrow="oval" endarrow="oval"/>
                      </v:line>
                      <v:line id="Line 17" o:spid="_x0000_s1029" style="position:absolute;flip:x y;visibility:visible;mso-wrap-style:square" from="1438,4501" to="1438,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">
                        <v:stroke startarrow="oval" endarrow="oval"/>
                      </v:line>
                      <v:roundrect id="AutoShape 18" o:spid="_x0000_s1030" style="position:absolute;left:1980;top:2704;width:1260;height:25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"/>
                      <v:roundrect id="AutoShape 19" o:spid="_x0000_s1031" style="position:absolute;left:2160;top:2884;width:900;height:9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"/>
                      <v:roundrect id="AutoShape 20" o:spid="_x0000_s1032" style="position:absolute;left:2160;top:4144;width:900;height:9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"/>
                      <v:line id="Line 21" o:spid="_x0000_s1033" style="position:absolute;visibility:visible;mso-wrap-style:square" from="3788,5230" to="3812,5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">
                        <v:stroke startarrow="block" endarrow="block"/>
                      </v:line>
                      <v:line id="Line 22" o:spid="_x0000_s1034" style="position:absolute;flip:x;visibility:visible;mso-wrap-style:square" from="3456,5827" to="3702,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">
                        <v:stroke startarrow="block" endarrow="block"/>
                      </v:line>
                      <w10:anchorlock/>
                    </v:group>
                  </w:pict>
                </mc:Fallback>
              </mc:AlternateContent>
            </w:r>
          </w:p>
        </w:tc>
        <w:tc>
          <w:tcPr>
            <w:tcW w:w="2350" w:type="pct"/>
            <w:shd w:val="clear" w:color="auto" w:fill="F1EFF1" w:themeFill="background2"/>
          </w:tcPr>
          <w:p w:rsidR="00BC561A" w:rsidRPr="00A23CD4" w:rsidRDefault="00BC561A" w:rsidP="00BC561A">
            <w:pPr>
              <w:spacing w:before="240" w:beforeAutospacing="0"/>
              <w:cnfStyle w:val="000000000000" w:firstRow="0" w:lastRow="0" w:firstColumn="0" w:lastColumn="0" w:oddVBand="0" w:evenVBand="0" w:oddHBand="0" w:evenHBand="0" w:firstRowFirstColumn="0" w:firstRowLastColumn="0" w:lastRowFirstColumn="0" w:lastRowLastColumn="0"/>
            </w:pPr>
            <w:r w:rsidRPr="00A23CD4">
              <w:t>Height from the floor (not from the top of any s</w:t>
            </w:r>
            <w:r>
              <w:t>teps) to the bottom of the door</w:t>
            </w:r>
          </w:p>
        </w:tc>
        <w:tc>
          <w:tcPr>
            <w:tcW w:w="1200" w:type="pct"/>
          </w:tcPr>
          <w:p w:rsidR="00BC561A" w:rsidRPr="006F6413" w:rsidRDefault="00BC561A" w:rsidP="0050228D">
            <w:pPr>
              <w:spacing w:before="240" w:before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561A" w:rsidRPr="006F6413" w:rsidTr="006920D3">
        <w:trPr>
          <w:trHeight w:val="840"/>
        </w:trPr>
        <w:tc>
          <w:tcPr>
            <w:cnfStyle w:val="001000000000" w:firstRow="0" w:lastRow="0" w:firstColumn="1" w:lastColumn="0" w:oddVBand="0" w:evenVBand="0" w:oddHBand="0" w:evenHBand="0" w:firstRowFirstColumn="0" w:firstRowLastColumn="0" w:lastRowFirstColumn="0" w:lastRowLastColumn="0"/>
            <w:tcW w:w="1450" w:type="pct"/>
            <w:vMerge/>
          </w:tcPr>
          <w:p w:rsidR="00BC561A" w:rsidRPr="006F6413" w:rsidRDefault="00BC561A" w:rsidP="006F6413">
            <w:pPr>
              <w:rPr>
                <w:b w:val="0"/>
              </w:rPr>
            </w:pPr>
          </w:p>
        </w:tc>
        <w:tc>
          <w:tcPr>
            <w:tcW w:w="2350" w:type="pct"/>
            <w:shd w:val="clear" w:color="auto" w:fill="F1EFF1" w:themeFill="background2"/>
          </w:tcPr>
          <w:p w:rsidR="00BC561A" w:rsidRPr="00A23CD4" w:rsidRDefault="00BC561A" w:rsidP="006920D3">
            <w:pPr>
              <w:cnfStyle w:val="000000000000" w:firstRow="0" w:lastRow="0" w:firstColumn="0" w:lastColumn="0" w:oddVBand="0" w:evenVBand="0" w:oddHBand="0" w:evenHBand="0" w:firstRowFirstColumn="0" w:firstRowLastColumn="0" w:lastRowFirstColumn="0" w:lastRowLastColumn="0"/>
            </w:pPr>
            <w:r>
              <w:t>Depth of all steps</w:t>
            </w:r>
          </w:p>
        </w:tc>
        <w:tc>
          <w:tcPr>
            <w:tcW w:w="1200" w:type="pct"/>
          </w:tcPr>
          <w:p w:rsidR="00BC561A" w:rsidRPr="006F6413" w:rsidRDefault="00BC561A" w:rsidP="006F6413">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E6C5F" w:rsidRDefault="002E6C5F">
      <w:r>
        <w:br w:type="page"/>
      </w:r>
    </w:p>
    <w:p w:rsidR="00057200" w:rsidRDefault="004E0024" w:rsidP="002E6C5F">
      <w:pPr>
        <w:pStyle w:val="Heading3"/>
      </w:pPr>
      <w:r>
        <w:lastRenderedPageBreak/>
        <w:t>Section 12 – other information or comments</w:t>
      </w:r>
    </w:p>
    <w:tbl>
      <w:tblPr>
        <w:tblStyle w:val="ThurrockCounciltable-header"/>
        <w:tblW w:w="0" w:type="auto"/>
        <w:tblLook w:val="04A0" w:firstRow="1" w:lastRow="0" w:firstColumn="1" w:lastColumn="0" w:noHBand="0" w:noVBand="1"/>
      </w:tblPr>
      <w:tblGrid>
        <w:gridCol w:w="10450"/>
      </w:tblGrid>
      <w:tr w:rsidR="00BC561A" w:rsidRPr="00BC561A" w:rsidTr="00BC561A">
        <w:trPr>
          <w:cnfStyle w:val="100000000000" w:firstRow="1" w:lastRow="0" w:firstColumn="0" w:lastColumn="0" w:oddVBand="0" w:evenVBand="0" w:oddHBand="0" w:evenHBand="0" w:firstRowFirstColumn="0" w:firstRowLastColumn="0" w:lastRowFirstColumn="0" w:lastRowLastColumn="0"/>
        </w:trPr>
        <w:tc>
          <w:tcPr>
            <w:tcW w:w="10450" w:type="dxa"/>
            <w:shd w:val="clear" w:color="auto" w:fill="F1EFF1" w:themeFill="background2"/>
          </w:tcPr>
          <w:p w:rsidR="004E0024" w:rsidRPr="00BC561A" w:rsidRDefault="004E0024" w:rsidP="00057200">
            <w:pPr>
              <w:rPr>
                <w:color w:val="auto"/>
              </w:rPr>
            </w:pPr>
            <w:r w:rsidRPr="00BC561A">
              <w:rPr>
                <w:color w:val="auto"/>
              </w:rPr>
              <w:t>Please provide any other information or comments you feel would be beneficial</w:t>
            </w:r>
          </w:p>
        </w:tc>
      </w:tr>
      <w:tr w:rsidR="004E0024" w:rsidTr="004E0024">
        <w:trPr>
          <w:trHeight w:val="11200"/>
        </w:trPr>
        <w:tc>
          <w:tcPr>
            <w:tcW w:w="10450" w:type="dxa"/>
          </w:tcPr>
          <w:p w:rsidR="004E0024" w:rsidRDefault="004E0024" w:rsidP="00057200">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rsidR="002E6C5F" w:rsidRDefault="002E6C5F">
      <w:r>
        <w:br w:type="page"/>
      </w:r>
    </w:p>
    <w:p w:rsidR="00057200" w:rsidRDefault="00997234" w:rsidP="002E6C5F">
      <w:pPr>
        <w:pStyle w:val="Heading3"/>
      </w:pPr>
      <w:r>
        <w:lastRenderedPageBreak/>
        <w:t xml:space="preserve">Section 13 – signing the form – </w:t>
      </w:r>
      <w:r w:rsidR="00057200">
        <w:t>you must com</w:t>
      </w:r>
      <w:r>
        <w:t>plete this section</w:t>
      </w:r>
    </w:p>
    <w:p w:rsidR="00057200" w:rsidRDefault="00057200" w:rsidP="00057200">
      <w:r>
        <w:t>I have read the guidance available and the information I have given is</w:t>
      </w:r>
      <w:r w:rsidR="002E6C5F">
        <w:t xml:space="preserve"> an honest view of my situation, </w:t>
      </w:r>
      <w:r>
        <w:t>true to the best of my knowledge. I understand I will be provided equipment and / or minor adaptations based on the information I have provided and accept responsibility for incidents resulting from inaccurate information I may have given.</w:t>
      </w:r>
    </w:p>
    <w:tbl>
      <w:tblPr>
        <w:tblStyle w:val="ThurrockCounciltable-side"/>
        <w:tblW w:w="5000" w:type="pct"/>
        <w:tblLook w:val="04A0" w:firstRow="1" w:lastRow="0" w:firstColumn="1" w:lastColumn="0" w:noHBand="0" w:noVBand="1"/>
      </w:tblPr>
      <w:tblGrid>
        <w:gridCol w:w="2612"/>
        <w:gridCol w:w="4180"/>
        <w:gridCol w:w="1045"/>
        <w:gridCol w:w="2613"/>
      </w:tblGrid>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Name</w:t>
            </w:r>
          </w:p>
        </w:tc>
        <w:tc>
          <w:tcPr>
            <w:tcW w:w="3750" w:type="pct"/>
            <w:gridSpan w:val="3"/>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Signature</w:t>
            </w:r>
          </w:p>
        </w:tc>
        <w:tc>
          <w:tcPr>
            <w:tcW w:w="200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500" w:type="pct"/>
            <w:shd w:val="clear" w:color="auto" w:fill="F1EFF1" w:themeFill="background2"/>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rsidRPr="0064470A">
              <w:t>Date</w:t>
            </w:r>
          </w:p>
        </w:tc>
        <w:tc>
          <w:tcPr>
            <w:tcW w:w="125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rsidR="00057200" w:rsidRDefault="00057200" w:rsidP="00997234">
      <w:pPr>
        <w:tabs>
          <w:tab w:val="left" w:pos="6237"/>
        </w:tabs>
      </w:pPr>
      <w:r>
        <w:t>Has someone helped you to complete this form?</w:t>
      </w:r>
      <w:r w:rsidR="0064470A">
        <w:t xml:space="preserve"> </w:t>
      </w:r>
      <w:r w:rsidR="0064470A">
        <w:fldChar w:fldCharType="begin">
          <w:ffData>
            <w:name w:val="Check2"/>
            <w:enabled/>
            <w:calcOnExit w:val="0"/>
            <w:checkBox>
              <w:sizeAuto/>
              <w:default w:val="0"/>
            </w:checkBox>
          </w:ffData>
        </w:fldChar>
      </w:r>
      <w:bookmarkStart w:id="6" w:name="Check2"/>
      <w:r w:rsidR="0064470A">
        <w:instrText xml:space="preserve"> FORMCHECKBOX </w:instrText>
      </w:r>
      <w:r w:rsidR="003912C4">
        <w:fldChar w:fldCharType="separate"/>
      </w:r>
      <w:r w:rsidR="0064470A">
        <w:fldChar w:fldCharType="end"/>
      </w:r>
      <w:bookmarkEnd w:id="6"/>
      <w:r w:rsidR="0064470A">
        <w:t xml:space="preserve"> No</w:t>
      </w:r>
      <w:r w:rsidR="0064470A">
        <w:tab/>
      </w:r>
      <w:r w:rsidR="0064470A">
        <w:fldChar w:fldCharType="begin">
          <w:ffData>
            <w:name w:val="Check2"/>
            <w:enabled/>
            <w:calcOnExit w:val="0"/>
            <w:checkBox>
              <w:sizeAuto/>
              <w:default w:val="0"/>
            </w:checkBox>
          </w:ffData>
        </w:fldChar>
      </w:r>
      <w:r w:rsidR="0064470A">
        <w:instrText xml:space="preserve"> FORMCHECKBOX </w:instrText>
      </w:r>
      <w:r w:rsidR="003912C4">
        <w:fldChar w:fldCharType="separate"/>
      </w:r>
      <w:r w:rsidR="0064470A">
        <w:fldChar w:fldCharType="end"/>
      </w:r>
      <w:r w:rsidR="0064470A">
        <w:t xml:space="preserve"> Yes – please give details below.</w:t>
      </w:r>
    </w:p>
    <w:tbl>
      <w:tblPr>
        <w:tblStyle w:val="ThurrockCounciltable-side"/>
        <w:tblW w:w="5000" w:type="pct"/>
        <w:tblLook w:val="04A0" w:firstRow="1" w:lastRow="0" w:firstColumn="1" w:lastColumn="0" w:noHBand="0" w:noVBand="1"/>
      </w:tblPr>
      <w:tblGrid>
        <w:gridCol w:w="2612"/>
        <w:gridCol w:w="4180"/>
        <w:gridCol w:w="1045"/>
        <w:gridCol w:w="2613"/>
      </w:tblGrid>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Name of person who has helped you</w:t>
            </w:r>
          </w:p>
        </w:tc>
        <w:tc>
          <w:tcPr>
            <w:tcW w:w="3750" w:type="pct"/>
            <w:gridSpan w:val="3"/>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Relationship to you</w:t>
            </w:r>
          </w:p>
        </w:tc>
        <w:tc>
          <w:tcPr>
            <w:tcW w:w="3750" w:type="pct"/>
            <w:gridSpan w:val="3"/>
          </w:tcPr>
          <w:p w:rsid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Signature</w:t>
            </w:r>
          </w:p>
        </w:tc>
        <w:tc>
          <w:tcPr>
            <w:tcW w:w="200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t>Phone</w:t>
            </w:r>
          </w:p>
        </w:tc>
        <w:tc>
          <w:tcPr>
            <w:tcW w:w="125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64470A">
            <w:pPr>
              <w:rPr>
                <w:b w:val="0"/>
              </w:rPr>
            </w:pPr>
            <w:r w:rsidRPr="00997234">
              <w:rPr>
                <w:b w:val="0"/>
              </w:rPr>
              <w:t>Reason why you asked for help in completing the form</w:t>
            </w:r>
          </w:p>
        </w:tc>
        <w:tc>
          <w:tcPr>
            <w:tcW w:w="3750" w:type="pct"/>
            <w:gridSpan w:val="3"/>
          </w:tcPr>
          <w:p w:rsidR="00997234" w:rsidRDefault="00997234"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997234">
        <w:tc>
          <w:tcPr>
            <w:cnfStyle w:val="001000000000" w:firstRow="0" w:lastRow="0" w:firstColumn="1" w:lastColumn="0" w:oddVBand="0" w:evenVBand="0" w:oddHBand="0" w:evenHBand="0" w:firstRowFirstColumn="0" w:firstRowLastColumn="0" w:lastRowFirstColumn="0" w:lastRowLastColumn="0"/>
            <w:tcW w:w="3750" w:type="pct"/>
            <w:gridSpan w:val="3"/>
          </w:tcPr>
          <w:p w:rsidR="00997234" w:rsidRPr="00997234" w:rsidRDefault="00997234" w:rsidP="00997234">
            <w:pPr>
              <w:rPr>
                <w:b w:val="0"/>
              </w:rPr>
            </w:pPr>
            <w:r w:rsidRPr="00997234">
              <w:rPr>
                <w:b w:val="0"/>
              </w:rPr>
              <w:t>Do they have lasting power of attorney for your health and welfare?</w:t>
            </w:r>
          </w:p>
        </w:tc>
        <w:tc>
          <w:tcPr>
            <w:tcW w:w="1250" w:type="pct"/>
          </w:tcPr>
          <w:p w:rsidR="00997234" w:rsidRPr="009717C2" w:rsidRDefault="00997234" w:rsidP="00997234">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No</w:t>
            </w:r>
          </w:p>
        </w:tc>
      </w:tr>
    </w:tbl>
    <w:p w:rsidR="00057200" w:rsidRDefault="00057200" w:rsidP="00997234">
      <w:pPr>
        <w:pStyle w:val="Heading4"/>
      </w:pPr>
      <w:r>
        <w:t>Consent to contact your GP or other health professional</w:t>
      </w:r>
    </w:p>
    <w:p w:rsidR="00057200" w:rsidRDefault="00057200" w:rsidP="00057200">
      <w:r>
        <w:t>It may be necessary for us to contact your GP</w:t>
      </w:r>
      <w:r w:rsidR="00997234">
        <w:t xml:space="preserve"> or other health professional – for example, a nurse or physiotherapist – </w:t>
      </w:r>
      <w:r>
        <w:t xml:space="preserve">to better understand </w:t>
      </w:r>
      <w:r w:rsidR="00997234">
        <w:t>your</w:t>
      </w:r>
      <w:r>
        <w:t xml:space="preserve"> difficulties and support your request.</w:t>
      </w:r>
      <w:r w:rsidR="009A5352">
        <w:t xml:space="preserve"> </w:t>
      </w:r>
      <w:r>
        <w:t>Please provide the name, address and contact details of any other health professional you think would be able to help your request.</w:t>
      </w:r>
    </w:p>
    <w:tbl>
      <w:tblPr>
        <w:tblStyle w:val="ThurrockCounciltable-side"/>
        <w:tblW w:w="5000" w:type="pct"/>
        <w:tblLook w:val="04A0" w:firstRow="1" w:lastRow="0" w:firstColumn="1" w:lastColumn="0" w:noHBand="0" w:noVBand="1"/>
      </w:tblPr>
      <w:tblGrid>
        <w:gridCol w:w="2612"/>
        <w:gridCol w:w="7838"/>
      </w:tblGrid>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Name</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A5352">
        <w:trPr>
          <w:trHeight w:val="560"/>
        </w:trPr>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Address</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Phone number</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Name</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A5352">
        <w:trPr>
          <w:trHeight w:val="560"/>
        </w:trPr>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Address</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Phone number</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997234" w:rsidP="00057200">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w:t>
      </w:r>
      <w:r w:rsidR="00057200">
        <w:t>I give my consent for information to be shared about me</w:t>
      </w:r>
    </w:p>
    <w:tbl>
      <w:tblPr>
        <w:tblStyle w:val="ThurrockCounciltable-side"/>
        <w:tblW w:w="5000" w:type="pct"/>
        <w:tblLook w:val="04A0" w:firstRow="1" w:lastRow="0" w:firstColumn="1" w:lastColumn="0" w:noHBand="0" w:noVBand="1"/>
      </w:tblPr>
      <w:tblGrid>
        <w:gridCol w:w="2612"/>
        <w:gridCol w:w="4180"/>
        <w:gridCol w:w="1045"/>
        <w:gridCol w:w="2613"/>
      </w:tblGrid>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Name</w:t>
            </w:r>
          </w:p>
        </w:tc>
        <w:tc>
          <w:tcPr>
            <w:tcW w:w="3750" w:type="pct"/>
            <w:gridSpan w:val="3"/>
          </w:tcPr>
          <w:p w:rsidR="00997234" w:rsidRPr="0064470A" w:rsidRDefault="00997234" w:rsidP="009A5352">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Signature</w:t>
            </w:r>
          </w:p>
        </w:tc>
        <w:tc>
          <w:tcPr>
            <w:tcW w:w="2000" w:type="pct"/>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rsidRPr="0064470A">
              <w:t>Date</w:t>
            </w:r>
          </w:p>
        </w:tc>
        <w:tc>
          <w:tcPr>
            <w:tcW w:w="1250" w:type="pct"/>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85B58" w:rsidRDefault="00185B58">
      <w:r>
        <w:br w:type="page"/>
      </w:r>
    </w:p>
    <w:p w:rsidR="00057200" w:rsidRDefault="00057200" w:rsidP="002E6C5F">
      <w:pPr>
        <w:pStyle w:val="Heading3"/>
      </w:pPr>
      <w:r>
        <w:lastRenderedPageBreak/>
        <w:t xml:space="preserve">Section 14 – sharing information agreement </w:t>
      </w:r>
      <w:r w:rsidR="00997234">
        <w:t>– you must complete this section</w:t>
      </w:r>
    </w:p>
    <w:p w:rsidR="00057200" w:rsidRDefault="00057200" w:rsidP="00057200">
      <w:r>
        <w:t>In order to fully understand your situation, it will be essential to discuss with some other agencies and people what they know about you. We will only ask them about matters that concern your health and care needs. This could include your financial circumstances if this is affecting you or your family’s wellbeing. It may also be necessary to share with them information we have about you – we need your permission to do so.</w:t>
      </w:r>
    </w:p>
    <w:p w:rsidR="00997234" w:rsidRDefault="00057200" w:rsidP="00057200">
      <w:r>
        <w:t>The following are the agencies and people who generally are able to help. By completing and signing this form you agree to us using and sharing your information in this way, including the collection of your NHS number to help us provide efficient and targeted services to you.</w:t>
      </w:r>
    </w:p>
    <w:p w:rsidR="00997234" w:rsidRDefault="00997234" w:rsidP="00997234">
      <w:pPr>
        <w:numPr>
          <w:ilvl w:val="0"/>
          <w:numId w:val="15"/>
        </w:numPr>
        <w:spacing w:before="100" w:beforeAutospacing="1" w:after="100" w:afterAutospacing="1"/>
        <w:sectPr w:rsidR="00997234" w:rsidSect="00EE6047">
          <w:headerReference w:type="default" r:id="rId9"/>
          <w:footerReference w:type="default" r:id="rId10"/>
          <w:headerReference w:type="first" r:id="rId11"/>
          <w:footerReference w:type="first" r:id="rId12"/>
          <w:pgSz w:w="11900" w:h="16840" w:code="9"/>
          <w:pgMar w:top="720" w:right="720" w:bottom="1599" w:left="720" w:header="567" w:footer="567" w:gutter="0"/>
          <w:cols w:space="708"/>
          <w:titlePg/>
          <w:docGrid w:linePitch="326"/>
        </w:sectPr>
      </w:pPr>
    </w:p>
    <w:p w:rsidR="00057200" w:rsidRDefault="00185B58" w:rsidP="00997234">
      <w:pPr>
        <w:numPr>
          <w:ilvl w:val="0"/>
          <w:numId w:val="15"/>
        </w:numPr>
        <w:spacing w:before="100" w:beforeAutospacing="1" w:after="100" w:afterAutospacing="1"/>
      </w:pPr>
      <w:r>
        <w:t>social services departments</w:t>
      </w:r>
    </w:p>
    <w:p w:rsidR="00057200" w:rsidRDefault="00185B58" w:rsidP="00997234">
      <w:pPr>
        <w:numPr>
          <w:ilvl w:val="0"/>
          <w:numId w:val="15"/>
        </w:numPr>
        <w:spacing w:before="100" w:beforeAutospacing="1" w:after="100" w:afterAutospacing="1"/>
      </w:pPr>
      <w:r>
        <w:t>general practitioner</w:t>
      </w:r>
    </w:p>
    <w:p w:rsidR="00057200" w:rsidRDefault="00185B58" w:rsidP="00997234">
      <w:pPr>
        <w:numPr>
          <w:ilvl w:val="0"/>
          <w:numId w:val="15"/>
        </w:numPr>
        <w:spacing w:before="100" w:beforeAutospacing="1" w:after="100" w:afterAutospacing="1"/>
      </w:pPr>
      <w:r>
        <w:t>hospital staff</w:t>
      </w:r>
    </w:p>
    <w:p w:rsidR="00057200" w:rsidRDefault="00185B58" w:rsidP="00997234">
      <w:pPr>
        <w:numPr>
          <w:ilvl w:val="0"/>
          <w:numId w:val="15"/>
        </w:numPr>
        <w:spacing w:before="100" w:beforeAutospacing="1" w:after="100" w:afterAutospacing="1"/>
      </w:pPr>
      <w:r>
        <w:t>nursing staff</w:t>
      </w:r>
    </w:p>
    <w:p w:rsidR="00185B58" w:rsidRDefault="00185B58" w:rsidP="00997234">
      <w:pPr>
        <w:numPr>
          <w:ilvl w:val="0"/>
          <w:numId w:val="15"/>
        </w:numPr>
        <w:spacing w:before="100" w:beforeAutospacing="1" w:after="100" w:afterAutospacing="1"/>
      </w:pPr>
      <w:r>
        <w:t>community health staff</w:t>
      </w:r>
    </w:p>
    <w:p w:rsidR="00057200" w:rsidRDefault="00185B58" w:rsidP="00997234">
      <w:pPr>
        <w:numPr>
          <w:ilvl w:val="0"/>
          <w:numId w:val="15"/>
        </w:numPr>
        <w:spacing w:before="100" w:beforeAutospacing="1" w:after="100" w:afterAutospacing="1"/>
      </w:pPr>
      <w:r>
        <w:t>friends/relatives</w:t>
      </w:r>
    </w:p>
    <w:p w:rsidR="00057200" w:rsidRDefault="00185B58" w:rsidP="00997234">
      <w:pPr>
        <w:numPr>
          <w:ilvl w:val="0"/>
          <w:numId w:val="15"/>
        </w:numPr>
        <w:spacing w:before="100" w:beforeAutospacing="1" w:after="100" w:afterAutospacing="1"/>
      </w:pPr>
      <w:r>
        <w:t>housing department</w:t>
      </w:r>
    </w:p>
    <w:p w:rsidR="00057200" w:rsidRDefault="00185B58" w:rsidP="00997234">
      <w:pPr>
        <w:numPr>
          <w:ilvl w:val="0"/>
          <w:numId w:val="15"/>
        </w:numPr>
        <w:spacing w:before="100" w:beforeAutospacing="1" w:after="100" w:afterAutospacing="1"/>
      </w:pPr>
      <w:r>
        <w:t>benefits agency</w:t>
      </w:r>
    </w:p>
    <w:p w:rsidR="00997234" w:rsidRDefault="00185B58" w:rsidP="00997234">
      <w:pPr>
        <w:numPr>
          <w:ilvl w:val="0"/>
          <w:numId w:val="15"/>
        </w:numPr>
        <w:spacing w:before="100" w:beforeAutospacing="1" w:after="100" w:afterAutospacing="1"/>
        <w:sectPr w:rsidR="00997234" w:rsidSect="00997234">
          <w:type w:val="continuous"/>
          <w:pgSz w:w="11900" w:h="16840" w:code="9"/>
          <w:pgMar w:top="720" w:right="720" w:bottom="1599" w:left="720" w:header="567" w:footer="567" w:gutter="0"/>
          <w:cols w:num="2" w:space="567"/>
          <w:titlePg/>
          <w:docGrid w:linePitch="326"/>
        </w:sectPr>
      </w:pPr>
      <w:r>
        <w:t>others as relevant to your care</w:t>
      </w:r>
    </w:p>
    <w:p w:rsidR="00997234" w:rsidRPr="00997234" w:rsidRDefault="00997234" w:rsidP="00997234">
      <w:pPr>
        <w:spacing w:before="100" w:beforeAutospacing="1" w:after="100" w:afterAutospacing="1"/>
        <w:rPr>
          <w:sz w:val="2"/>
          <w:szCs w:val="2"/>
        </w:rPr>
      </w:pPr>
    </w:p>
    <w:tbl>
      <w:tblPr>
        <w:tblStyle w:val="ThurrockCounciltable-side"/>
        <w:tblW w:w="0" w:type="auto"/>
        <w:tblLook w:val="04A0" w:firstRow="1" w:lastRow="0" w:firstColumn="1" w:lastColumn="0" w:noHBand="0" w:noVBand="1"/>
      </w:tblPr>
      <w:tblGrid>
        <w:gridCol w:w="5225"/>
        <w:gridCol w:w="5225"/>
      </w:tblGrid>
      <w:tr w:rsidR="00997234" w:rsidRPr="00997234" w:rsidTr="00997234">
        <w:tc>
          <w:tcPr>
            <w:cnfStyle w:val="001000000000" w:firstRow="0" w:lastRow="0" w:firstColumn="1" w:lastColumn="0" w:oddVBand="0" w:evenVBand="0" w:oddHBand="0" w:evenHBand="0" w:firstRowFirstColumn="0" w:firstRowLastColumn="0" w:lastRowFirstColumn="0" w:lastRowLastColumn="0"/>
            <w:tcW w:w="5225" w:type="dxa"/>
          </w:tcPr>
          <w:p w:rsidR="00997234" w:rsidRPr="00997234" w:rsidRDefault="00997234" w:rsidP="00372717">
            <w:pPr>
              <w:rPr>
                <w:b w:val="0"/>
              </w:rPr>
            </w:pPr>
            <w:r w:rsidRPr="00997234">
              <w:rPr>
                <w:b w:val="0"/>
              </w:rPr>
              <w:t>Is there anyone you specifically do not want us to share your information with?</w:t>
            </w:r>
          </w:p>
        </w:tc>
        <w:tc>
          <w:tcPr>
            <w:tcW w:w="5225" w:type="dxa"/>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5225" w:type="dxa"/>
          </w:tcPr>
          <w:p w:rsidR="00997234" w:rsidRPr="00997234" w:rsidRDefault="00997234" w:rsidP="00372717">
            <w:pPr>
              <w:rPr>
                <w:b w:val="0"/>
              </w:rPr>
            </w:pPr>
            <w:r w:rsidRPr="00997234">
              <w:rPr>
                <w:b w:val="0"/>
              </w:rPr>
              <w:t>Is there any particular information you do not want us to share with anyone?</w:t>
            </w:r>
          </w:p>
        </w:tc>
        <w:tc>
          <w:tcPr>
            <w:tcW w:w="5225" w:type="dxa"/>
          </w:tcPr>
          <w:p w:rsidR="00997234" w:rsidRPr="00997234" w:rsidRDefault="00997234" w:rsidP="009A5352">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057200">
      <w:r>
        <w:t>We may need to share information about you without your prior consent in certain circumstances</w:t>
      </w:r>
      <w:r w:rsidR="00997234">
        <w:t>,</w:t>
      </w:r>
      <w:r>
        <w:t xml:space="preserve"> such as in an emergency to protect your health and safety, or to assist the police with crime prevention. We will only share information without your consent when the law allows us to.</w:t>
      </w:r>
    </w:p>
    <w:p w:rsidR="00057200" w:rsidRDefault="00057200" w:rsidP="00057200">
      <w:r>
        <w:t>If you would like to change the permissions you have given us here, you must contact us so that we can update our records. We will discuss this again with you at your next review.</w:t>
      </w:r>
    </w:p>
    <w:tbl>
      <w:tblPr>
        <w:tblStyle w:val="ThurrockCounciltable-side"/>
        <w:tblW w:w="5000" w:type="pct"/>
        <w:tblLook w:val="04A0" w:firstRow="1" w:lastRow="0" w:firstColumn="1" w:lastColumn="0" w:noHBand="0" w:noVBand="1"/>
      </w:tblPr>
      <w:tblGrid>
        <w:gridCol w:w="2612"/>
        <w:gridCol w:w="4180"/>
        <w:gridCol w:w="1045"/>
        <w:gridCol w:w="2613"/>
      </w:tblGrid>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Name</w:t>
            </w:r>
          </w:p>
        </w:tc>
        <w:tc>
          <w:tcPr>
            <w:tcW w:w="3750" w:type="pct"/>
            <w:gridSpan w:val="3"/>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Signature</w:t>
            </w:r>
          </w:p>
        </w:tc>
        <w:tc>
          <w:tcPr>
            <w:tcW w:w="2000" w:type="pct"/>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rsidRPr="0064470A">
              <w:t>Date</w:t>
            </w:r>
          </w:p>
        </w:tc>
        <w:tc>
          <w:tcPr>
            <w:tcW w:w="1250" w:type="pct"/>
          </w:tcPr>
          <w:p w:rsidR="00997234" w:rsidRPr="0064470A"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Pr="00EE53BE" w:rsidRDefault="00057200" w:rsidP="00EE53BE">
      <w:pPr>
        <w:spacing w:before="0" w:after="0"/>
        <w:rPr>
          <w:sz w:val="12"/>
        </w:rPr>
      </w:pPr>
    </w:p>
    <w:tbl>
      <w:tblPr>
        <w:tblStyle w:val="ThurrockCounciltable-side"/>
        <w:tblW w:w="5000" w:type="pct"/>
        <w:tblLook w:val="04A0" w:firstRow="1" w:lastRow="0" w:firstColumn="1" w:lastColumn="0" w:noHBand="0" w:noVBand="1"/>
      </w:tblPr>
      <w:tblGrid>
        <w:gridCol w:w="3657"/>
        <w:gridCol w:w="6793"/>
      </w:tblGrid>
      <w:tr w:rsidR="00997234" w:rsidRPr="00997234" w:rsidTr="00997234">
        <w:tc>
          <w:tcPr>
            <w:cnfStyle w:val="001000000000" w:firstRow="0" w:lastRow="0" w:firstColumn="1" w:lastColumn="0" w:oddVBand="0" w:evenVBand="0" w:oddHBand="0" w:evenHBand="0" w:firstRowFirstColumn="0" w:firstRowLastColumn="0" w:lastRowFirstColumn="0" w:lastRowLastColumn="0"/>
            <w:tcW w:w="1750" w:type="pct"/>
          </w:tcPr>
          <w:p w:rsidR="00997234" w:rsidRPr="00997234" w:rsidRDefault="00EE53BE" w:rsidP="00EE53BE">
            <w:pPr>
              <w:pStyle w:val="Heading4"/>
              <w:outlineLvl w:val="3"/>
            </w:pPr>
            <w:r>
              <w:t>Person acting on behalf of service user, if applicable</w:t>
            </w:r>
          </w:p>
        </w:tc>
        <w:tc>
          <w:tcPr>
            <w:tcW w:w="3250" w:type="pct"/>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750" w:type="pct"/>
          </w:tcPr>
          <w:p w:rsidR="00997234" w:rsidRPr="00997234" w:rsidRDefault="00997234" w:rsidP="00372717">
            <w:pPr>
              <w:rPr>
                <w:b w:val="0"/>
              </w:rPr>
            </w:pPr>
            <w:r>
              <w:rPr>
                <w:b w:val="0"/>
              </w:rPr>
              <w:t>What authority do you have?</w:t>
            </w:r>
          </w:p>
        </w:tc>
        <w:tc>
          <w:tcPr>
            <w:tcW w:w="3250" w:type="pct"/>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750" w:type="pct"/>
          </w:tcPr>
          <w:p w:rsidR="00997234" w:rsidRPr="00997234" w:rsidRDefault="00997234" w:rsidP="00372717">
            <w:pPr>
              <w:rPr>
                <w:b w:val="0"/>
              </w:rPr>
            </w:pPr>
            <w:r w:rsidRPr="00997234">
              <w:rPr>
                <w:b w:val="0"/>
              </w:rPr>
              <w:t>Addres</w:t>
            </w:r>
            <w:r>
              <w:rPr>
                <w:b w:val="0"/>
              </w:rPr>
              <w:t>s, including post code</w:t>
            </w:r>
          </w:p>
        </w:tc>
        <w:tc>
          <w:tcPr>
            <w:tcW w:w="3250" w:type="pct"/>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997234">
      <w:pPr>
        <w:pStyle w:val="Heading3"/>
      </w:pPr>
      <w:r>
        <w:t xml:space="preserve">Office </w:t>
      </w:r>
      <w:r w:rsidR="00997234">
        <w:t>use only</w:t>
      </w:r>
    </w:p>
    <w:tbl>
      <w:tblPr>
        <w:tblStyle w:val="ThurrockCounciltable-side"/>
        <w:tblW w:w="5000" w:type="pct"/>
        <w:tblLook w:val="04A0" w:firstRow="1" w:lastRow="0" w:firstColumn="1" w:lastColumn="0" w:noHBand="0" w:noVBand="1"/>
      </w:tblPr>
      <w:tblGrid>
        <w:gridCol w:w="5748"/>
        <w:gridCol w:w="1051"/>
        <w:gridCol w:w="1045"/>
        <w:gridCol w:w="2606"/>
      </w:tblGrid>
      <w:tr w:rsidR="00EE53BE" w:rsidRPr="00997234" w:rsidTr="00EE53BE">
        <w:tc>
          <w:tcPr>
            <w:cnfStyle w:val="001000000000" w:firstRow="0" w:lastRow="0" w:firstColumn="1" w:lastColumn="0" w:oddVBand="0" w:evenVBand="0" w:oddHBand="0" w:evenHBand="0" w:firstRowFirstColumn="0" w:firstRowLastColumn="0" w:lastRowFirstColumn="0" w:lastRowLastColumn="0"/>
            <w:tcW w:w="5000" w:type="pct"/>
            <w:gridSpan w:val="4"/>
          </w:tcPr>
          <w:p w:rsidR="00EE53BE" w:rsidRPr="00997234" w:rsidRDefault="00EE53BE" w:rsidP="00372717">
            <w:pPr>
              <w:rPr>
                <w:b w:val="0"/>
              </w:rPr>
            </w:pPr>
            <w:r>
              <w:fldChar w:fldCharType="begin">
                <w:ffData>
                  <w:name w:val="Check3"/>
                  <w:enabled/>
                  <w:calcOnExit w:val="0"/>
                  <w:checkBox>
                    <w:sizeAuto/>
                    <w:default w:val="0"/>
                  </w:checkBox>
                </w:ffData>
              </w:fldChar>
            </w:r>
            <w:bookmarkStart w:id="7" w:name="Check3"/>
            <w:r>
              <w:rPr>
                <w:b w:val="0"/>
              </w:rPr>
              <w:instrText xml:space="preserve"> FORMCHECKBOX </w:instrText>
            </w:r>
            <w:r w:rsidR="003912C4">
              <w:fldChar w:fldCharType="separate"/>
            </w:r>
            <w:r>
              <w:fldChar w:fldCharType="end"/>
            </w:r>
            <w:bookmarkEnd w:id="7"/>
            <w:r w:rsidRPr="00997234">
              <w:rPr>
                <w:b w:val="0"/>
              </w:rPr>
              <w:t xml:space="preserve"> Information re</w:t>
            </w:r>
            <w:r>
              <w:rPr>
                <w:b w:val="0"/>
              </w:rPr>
              <w:t>garding</w:t>
            </w:r>
            <w:r w:rsidRPr="00997234">
              <w:rPr>
                <w:b w:val="0"/>
              </w:rPr>
              <w:t xml:space="preserve"> access to client files given</w:t>
            </w:r>
          </w:p>
        </w:tc>
      </w:tr>
      <w:tr w:rsidR="00EE53BE" w:rsidRPr="0064470A" w:rsidTr="00EE53BE">
        <w:tc>
          <w:tcPr>
            <w:cnfStyle w:val="001000000000" w:firstRow="0" w:lastRow="0" w:firstColumn="1" w:lastColumn="0" w:oddVBand="0" w:evenVBand="0" w:oddHBand="0" w:evenHBand="0" w:firstRowFirstColumn="0" w:firstRowLastColumn="0" w:lastRowFirstColumn="0" w:lastRowLastColumn="0"/>
            <w:tcW w:w="3253" w:type="pct"/>
            <w:gridSpan w:val="2"/>
          </w:tcPr>
          <w:p w:rsidR="00EE53BE" w:rsidRPr="00EE53BE" w:rsidRDefault="00EE53BE" w:rsidP="00372717">
            <w:pPr>
              <w:rPr>
                <w:b w:val="0"/>
              </w:rPr>
            </w:pPr>
            <w:r>
              <w:fldChar w:fldCharType="begin">
                <w:ffData>
                  <w:name w:val="Check3"/>
                  <w:enabled/>
                  <w:calcOnExit w:val="0"/>
                  <w:checkBox>
                    <w:sizeAuto/>
                    <w:default w:val="0"/>
                  </w:checkBox>
                </w:ffData>
              </w:fldChar>
            </w:r>
            <w:r>
              <w:rPr>
                <w:b w:val="0"/>
              </w:rPr>
              <w:instrText xml:space="preserve"> FORMCHECKBOX </w:instrText>
            </w:r>
            <w:r w:rsidR="003912C4">
              <w:fldChar w:fldCharType="separate"/>
            </w:r>
            <w:r>
              <w:fldChar w:fldCharType="end"/>
            </w:r>
            <w:r w:rsidRPr="00997234">
              <w:rPr>
                <w:b w:val="0"/>
              </w:rPr>
              <w:t xml:space="preserve"> Information re</w:t>
            </w:r>
            <w:r>
              <w:rPr>
                <w:b w:val="0"/>
              </w:rPr>
              <w:t>garding</w:t>
            </w:r>
            <w:r w:rsidRPr="00997234">
              <w:rPr>
                <w:b w:val="0"/>
              </w:rPr>
              <w:t xml:space="preserve"> complaints procedures given</w:t>
            </w:r>
          </w:p>
        </w:tc>
        <w:tc>
          <w:tcPr>
            <w:tcW w:w="500" w:type="pct"/>
            <w:shd w:val="clear" w:color="auto" w:fill="F1EFF1" w:themeFill="background2"/>
          </w:tcPr>
          <w:p w:rsidR="00EE53BE" w:rsidRPr="0064470A" w:rsidRDefault="00EE53BE" w:rsidP="00372717">
            <w:pPr>
              <w:cnfStyle w:val="000000000000" w:firstRow="0" w:lastRow="0" w:firstColumn="0" w:lastColumn="0" w:oddVBand="0" w:evenVBand="0" w:oddHBand="0" w:evenHBand="0" w:firstRowFirstColumn="0" w:firstRowLastColumn="0" w:lastRowFirstColumn="0" w:lastRowLastColumn="0"/>
            </w:pPr>
            <w:r w:rsidRPr="0064470A">
              <w:t>Date</w:t>
            </w:r>
          </w:p>
        </w:tc>
        <w:tc>
          <w:tcPr>
            <w:tcW w:w="1247" w:type="pct"/>
            <w:shd w:val="clear" w:color="auto" w:fill="F1EFF1" w:themeFill="background2"/>
          </w:tcPr>
          <w:p w:rsidR="00EE53BE" w:rsidRPr="0064470A" w:rsidRDefault="00EE53BE"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EE53BE">
        <w:tc>
          <w:tcPr>
            <w:cnfStyle w:val="001000000000" w:firstRow="0" w:lastRow="0" w:firstColumn="1" w:lastColumn="0" w:oddVBand="0" w:evenVBand="0" w:oddHBand="0" w:evenHBand="0" w:firstRowFirstColumn="0" w:firstRowLastColumn="0" w:lastRowFirstColumn="0" w:lastRowLastColumn="0"/>
            <w:tcW w:w="2750" w:type="pct"/>
          </w:tcPr>
          <w:p w:rsidR="00997234" w:rsidRPr="00997234" w:rsidRDefault="00997234" w:rsidP="00372717">
            <w:pPr>
              <w:rPr>
                <w:b w:val="0"/>
              </w:rPr>
            </w:pPr>
            <w:r w:rsidRPr="00997234">
              <w:rPr>
                <w:b w:val="0"/>
              </w:rPr>
              <w:t>O</w:t>
            </w:r>
            <w:r w:rsidR="00EE53BE">
              <w:rPr>
                <w:b w:val="0"/>
              </w:rPr>
              <w:t xml:space="preserve">fficer name, </w:t>
            </w:r>
            <w:r w:rsidRPr="00997234">
              <w:rPr>
                <w:b w:val="0"/>
              </w:rPr>
              <w:t>co</w:t>
            </w:r>
            <w:r w:rsidR="00EE53BE">
              <w:rPr>
                <w:b w:val="0"/>
              </w:rPr>
              <w:t>mpleting form with service user</w:t>
            </w:r>
          </w:p>
        </w:tc>
        <w:tc>
          <w:tcPr>
            <w:tcW w:w="2250" w:type="pct"/>
            <w:gridSpan w:val="3"/>
            <w:shd w:val="clear" w:color="auto" w:fill="F1EFF1" w:themeFill="background2"/>
          </w:tcPr>
          <w:p w:rsidR="00997234" w:rsidRPr="00997234" w:rsidRDefault="00EE53BE"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EE53BE">
        <w:tc>
          <w:tcPr>
            <w:cnfStyle w:val="001000000000" w:firstRow="0" w:lastRow="0" w:firstColumn="1" w:lastColumn="0" w:oddVBand="0" w:evenVBand="0" w:oddHBand="0" w:evenHBand="0" w:firstRowFirstColumn="0" w:firstRowLastColumn="0" w:lastRowFirstColumn="0" w:lastRowLastColumn="0"/>
            <w:tcW w:w="2750" w:type="pct"/>
          </w:tcPr>
          <w:p w:rsidR="00997234" w:rsidRPr="00997234" w:rsidRDefault="00997234" w:rsidP="00372717">
            <w:pPr>
              <w:rPr>
                <w:b w:val="0"/>
              </w:rPr>
            </w:pPr>
            <w:r w:rsidRPr="00997234">
              <w:rPr>
                <w:b w:val="0"/>
              </w:rPr>
              <w:t>Officer job title</w:t>
            </w:r>
          </w:p>
        </w:tc>
        <w:tc>
          <w:tcPr>
            <w:tcW w:w="2250" w:type="pct"/>
            <w:gridSpan w:val="3"/>
            <w:shd w:val="clear" w:color="auto" w:fill="F1EFF1" w:themeFill="background2"/>
          </w:tcPr>
          <w:p w:rsidR="00997234" w:rsidRPr="00997234" w:rsidRDefault="00EE53BE"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E6C5F" w:rsidRPr="00EE53BE" w:rsidRDefault="002E6C5F">
      <w:pPr>
        <w:rPr>
          <w:sz w:val="4"/>
          <w:szCs w:val="4"/>
        </w:rPr>
      </w:pPr>
      <w:r w:rsidRPr="00EE53BE">
        <w:rPr>
          <w:sz w:val="4"/>
          <w:szCs w:val="4"/>
        </w:rPr>
        <w:br w:type="page"/>
      </w:r>
    </w:p>
    <w:p w:rsidR="00057200" w:rsidRDefault="00057200" w:rsidP="002E6C5F">
      <w:pPr>
        <w:pStyle w:val="Heading3"/>
      </w:pPr>
      <w:r>
        <w:lastRenderedPageBreak/>
        <w:t xml:space="preserve">Section 15 – equalities monitoring </w:t>
      </w:r>
      <w:r w:rsidR="002E6C5F">
        <w:t>– you must complete this section</w:t>
      </w:r>
    </w:p>
    <w:p w:rsidR="00D62B6A" w:rsidRPr="00D62B6A" w:rsidRDefault="00D62B6A" w:rsidP="00D62B6A">
      <w:r>
        <w:t>Equalities monitoring helps us to understand how different sections of the community use our services. We collect this information solely for counting statistics, so we can check for inequalities and take action where it's needed. If you would rather not answer these questions, please select 'prefer not to say'.</w:t>
      </w:r>
    </w:p>
    <w:p w:rsidR="00D62B6A" w:rsidRPr="00D62B6A" w:rsidRDefault="00D62B6A" w:rsidP="005F52FB">
      <w:pPr>
        <w:spacing w:after="120"/>
        <w:rPr>
          <w:b/>
        </w:rPr>
      </w:pPr>
      <w:r w:rsidRPr="00D62B6A">
        <w:rPr>
          <w:b/>
        </w:rPr>
        <w:t>Gender – are you:</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female</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male</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gender neutral</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transgender</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prefer not to say</w:t>
      </w:r>
    </w:p>
    <w:p w:rsidR="00D62B6A" w:rsidRDefault="00D62B6A" w:rsidP="005F52FB">
      <w:pPr>
        <w:numPr>
          <w:ilvl w:val="0"/>
          <w:numId w:val="17"/>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other: </w:t>
      </w:r>
      <w:r w:rsidRPr="00DD2E1C">
        <w:rPr>
          <w:u w:val="single"/>
        </w:rPr>
        <w:fldChar w:fldCharType="begin">
          <w:ffData>
            <w:name w:val="Text1"/>
            <w:enabled/>
            <w:calcOnExit w:val="0"/>
            <w:textInput/>
          </w:ffData>
        </w:fldChar>
      </w:r>
      <w:bookmarkStart w:id="8" w:name="Text1"/>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bookmarkEnd w:id="8"/>
      <w:r w:rsidRPr="00DD2E1C">
        <w:rPr>
          <w:u w:val="single"/>
        </w:rPr>
        <w:tab/>
      </w:r>
    </w:p>
    <w:p w:rsidR="00D62B6A" w:rsidRPr="00D62B6A" w:rsidRDefault="00D62B6A" w:rsidP="005F52FB">
      <w:pPr>
        <w:spacing w:after="120"/>
        <w:rPr>
          <w:b/>
        </w:rPr>
      </w:pPr>
      <w:r w:rsidRPr="00D62B6A">
        <w:rPr>
          <w:b/>
        </w:rPr>
        <w:t>Age – are you:</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17 years-old or under</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18 to 24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25 to 34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35 to 44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45 to 59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over 60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prefer not to say</w:t>
      </w:r>
    </w:p>
    <w:p w:rsidR="00D62B6A" w:rsidRPr="00D62B6A" w:rsidRDefault="00D62B6A" w:rsidP="005F52FB">
      <w:pPr>
        <w:spacing w:after="120"/>
        <w:rPr>
          <w:b/>
        </w:rPr>
      </w:pPr>
      <w:r w:rsidRPr="00D62B6A">
        <w:rPr>
          <w:b/>
        </w:rPr>
        <w:t>Ethnicity – are you:</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Asian – Arab</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Asian – Bangladeshi</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Asian – Chinese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Asian – Indian</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Asian – Pakistani</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Black – Black African</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Black – Black Caribbean</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White – White British</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White – White Irish</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Mixed – Asian and White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Mixed – Black African and White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Mixed – Black Caribbean and White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Traveller – Gypsy</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Traveller – Irish Traveller</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Traveller – Romany</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prefer not to say</w:t>
      </w:r>
    </w:p>
    <w:p w:rsidR="00D62B6A" w:rsidRDefault="00D62B6A" w:rsidP="005F52FB">
      <w:pPr>
        <w:numPr>
          <w:ilvl w:val="0"/>
          <w:numId w:val="19"/>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Default="00D62B6A">
      <w:r>
        <w:br w:type="page"/>
      </w:r>
    </w:p>
    <w:p w:rsidR="00D62B6A" w:rsidRPr="00D62B6A" w:rsidRDefault="00D62B6A" w:rsidP="005F52FB">
      <w:pPr>
        <w:spacing w:after="120"/>
        <w:rPr>
          <w:b/>
        </w:rPr>
      </w:pPr>
      <w:r w:rsidRPr="00D62B6A">
        <w:rPr>
          <w:b/>
        </w:rPr>
        <w:lastRenderedPageBreak/>
        <w:t>Disability – if you are disabled, is your impairment:</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hearing</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hidden impairment</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learning disability</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long term medical condition</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mental health</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mobility – a wheelchair user</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mobility – not a wheelchair user</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speech</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visual</w:t>
      </w:r>
    </w:p>
    <w:p w:rsidR="005F52FB" w:rsidRDefault="005F52FB"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none</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prefer not to say</w:t>
      </w:r>
    </w:p>
    <w:p w:rsidR="00D62B6A" w:rsidRDefault="00D62B6A" w:rsidP="005F52FB">
      <w:pPr>
        <w:numPr>
          <w:ilvl w:val="0"/>
          <w:numId w:val="20"/>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Pr="00D62B6A" w:rsidRDefault="00D62B6A" w:rsidP="005F52FB">
      <w:pPr>
        <w:spacing w:after="120"/>
        <w:rPr>
          <w:b/>
        </w:rPr>
      </w:pPr>
      <w:r w:rsidRPr="00D62B6A">
        <w:rPr>
          <w:b/>
        </w:rPr>
        <w:t>Sexual orientation – are you:</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bisexual</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gay man or lesbian</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heterosexual (straight)</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prefer not to say</w:t>
      </w:r>
    </w:p>
    <w:p w:rsidR="00D62B6A" w:rsidRDefault="00D62B6A" w:rsidP="005F52FB">
      <w:pPr>
        <w:numPr>
          <w:ilvl w:val="0"/>
          <w:numId w:val="21"/>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Pr="00D62B6A" w:rsidRDefault="00D62B6A" w:rsidP="005F52FB">
      <w:pPr>
        <w:spacing w:after="120"/>
        <w:rPr>
          <w:b/>
        </w:rPr>
      </w:pPr>
      <w:r w:rsidRPr="00D62B6A">
        <w:rPr>
          <w:b/>
        </w:rPr>
        <w:t>Religion or faith – is your religion or faith:</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Baha'i</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Buddhism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Christianity</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Hinduism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Islam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Judaism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Sikhism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Taoism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no religion</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prefer not to say</w:t>
      </w:r>
    </w:p>
    <w:p w:rsidR="00D62B6A" w:rsidRPr="00DD2E1C" w:rsidRDefault="00D62B6A" w:rsidP="005F52FB">
      <w:pPr>
        <w:numPr>
          <w:ilvl w:val="0"/>
          <w:numId w:val="22"/>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Pr="00D62B6A" w:rsidRDefault="00D62B6A" w:rsidP="005F52FB">
      <w:pPr>
        <w:spacing w:after="120"/>
        <w:rPr>
          <w:b/>
        </w:rPr>
      </w:pPr>
      <w:r w:rsidRPr="00D62B6A">
        <w:rPr>
          <w:b/>
        </w:rPr>
        <w:t>Preferred language – is your preference:</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written</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spoken</w:t>
      </w:r>
    </w:p>
    <w:p w:rsidR="00EC2B25" w:rsidRDefault="00EC2B25" w:rsidP="00EC2B25">
      <w:r>
        <w:br w:type="page"/>
      </w:r>
    </w:p>
    <w:p w:rsidR="00057200" w:rsidRDefault="00057200" w:rsidP="00EC2B25">
      <w:pPr>
        <w:pStyle w:val="Heading3"/>
      </w:pPr>
      <w:r>
        <w:lastRenderedPageBreak/>
        <w:t>Thank you for taking the time to complete your self-assessment.</w:t>
      </w:r>
    </w:p>
    <w:p w:rsidR="00057200" w:rsidRDefault="00057200" w:rsidP="00057200">
      <w:r>
        <w:t>Please post or email your self-assessment form to</w:t>
      </w:r>
      <w:r w:rsidR="002E6C5F">
        <w:t xml:space="preserve"> either</w:t>
      </w:r>
      <w:r>
        <w:t>:</w:t>
      </w:r>
    </w:p>
    <w:p w:rsidR="00057200" w:rsidRDefault="00057200" w:rsidP="002E6C5F">
      <w:pPr>
        <w:numPr>
          <w:ilvl w:val="0"/>
          <w:numId w:val="14"/>
        </w:numPr>
      </w:pPr>
      <w:r>
        <w:t>Thurrock First</w:t>
      </w:r>
      <w:r w:rsidR="002E6C5F">
        <w:t xml:space="preserve">, </w:t>
      </w:r>
      <w:r>
        <w:t>Thurrock Council</w:t>
      </w:r>
      <w:r w:rsidR="002E6C5F">
        <w:t xml:space="preserve">, </w:t>
      </w:r>
      <w:r>
        <w:t>Freepo</w:t>
      </w:r>
      <w:r w:rsidR="00EC2B25">
        <w:t>st ANG </w:t>
      </w:r>
      <w:r>
        <w:t>1611</w:t>
      </w:r>
      <w:r w:rsidR="002E6C5F">
        <w:t xml:space="preserve">, </w:t>
      </w:r>
      <w:proofErr w:type="spellStart"/>
      <w:r>
        <w:t>Grays</w:t>
      </w:r>
      <w:proofErr w:type="spellEnd"/>
      <w:r w:rsidR="002E6C5F">
        <w:t xml:space="preserve">, </w:t>
      </w:r>
      <w:r>
        <w:t>RM17</w:t>
      </w:r>
      <w:r w:rsidR="00EC2B25">
        <w:t> </w:t>
      </w:r>
      <w:r>
        <w:t>6SL</w:t>
      </w:r>
    </w:p>
    <w:p w:rsidR="00057200" w:rsidRDefault="003912C4" w:rsidP="002E6C5F">
      <w:pPr>
        <w:numPr>
          <w:ilvl w:val="0"/>
          <w:numId w:val="14"/>
        </w:numPr>
      </w:pPr>
      <w:hyperlink r:id="rId13" w:history="1">
        <w:r w:rsidR="002E6C5F" w:rsidRPr="00E27BE6">
          <w:rPr>
            <w:rStyle w:val="Hyperlink"/>
          </w:rPr>
          <w:t>thurrock.first@thurrock.gov.uk</w:t>
        </w:r>
      </w:hyperlink>
    </w:p>
    <w:p w:rsidR="00057200" w:rsidRDefault="00057200" w:rsidP="00EC2B25">
      <w:pPr>
        <w:pStyle w:val="Heading3"/>
        <w:spacing w:before="1200"/>
      </w:pPr>
      <w:r>
        <w:t>How we will use your information</w:t>
      </w:r>
    </w:p>
    <w:p w:rsidR="00057200" w:rsidRDefault="00057200" w:rsidP="00057200">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14" w:history="1">
        <w:r w:rsidRPr="00EC2B25">
          <w:rPr>
            <w:rStyle w:val="Hyperlink"/>
          </w:rPr>
          <w:t>thurrock.gov.uk/privacy</w:t>
        </w:r>
      </w:hyperlink>
      <w:r>
        <w:t>. Get free internet access at libraries and community hubs.</w:t>
      </w:r>
    </w:p>
    <w:p w:rsidR="00057200" w:rsidRDefault="00EC2B25" w:rsidP="00EC2B25">
      <w:pPr>
        <w:pStyle w:val="Heading3"/>
        <w:spacing w:before="4200"/>
      </w:pPr>
      <w:r>
        <w:t>Decision – office use only</w:t>
      </w:r>
    </w:p>
    <w:tbl>
      <w:tblPr>
        <w:tblStyle w:val="ThurrockCounciltable-side"/>
        <w:tblW w:w="5000" w:type="pct"/>
        <w:tblLook w:val="04A0" w:firstRow="1" w:lastRow="0" w:firstColumn="1" w:lastColumn="0" w:noHBand="0" w:noVBand="1"/>
      </w:tblPr>
      <w:tblGrid>
        <w:gridCol w:w="4180"/>
        <w:gridCol w:w="6270"/>
      </w:tblGrid>
      <w:tr w:rsidR="00EC2B25" w:rsidRP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Agreed</w:t>
            </w:r>
          </w:p>
        </w:tc>
        <w:tc>
          <w:tcPr>
            <w:tcW w:w="3000" w:type="pct"/>
          </w:tcPr>
          <w:p w:rsidR="00EC2B25" w:rsidRPr="009717C2" w:rsidRDefault="00EC2B25" w:rsidP="00EC2B25">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3912C4">
              <w:fldChar w:fldCharType="separate"/>
            </w:r>
            <w:r>
              <w:fldChar w:fldCharType="end"/>
            </w:r>
            <w:r>
              <w:t xml:space="preserve"> No</w:t>
            </w:r>
          </w:p>
        </w:tc>
      </w:tr>
      <w:tr w:rsidR="00EC2B25" w:rsidRPr="00EC2B25" w:rsidTr="00EC2B25">
        <w:trPr>
          <w:trHeight w:val="840"/>
        </w:trPr>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Reasoning</w:t>
            </w:r>
          </w:p>
        </w:tc>
        <w:tc>
          <w:tcPr>
            <w:tcW w:w="3000" w:type="pct"/>
          </w:tcPr>
          <w:p w:rsidR="00EC2B25" w:rsidRP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2B25" w:rsidRP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Duty Occupational Therapist name</w:t>
            </w:r>
          </w:p>
        </w:tc>
        <w:tc>
          <w:tcPr>
            <w:tcW w:w="3000" w:type="pct"/>
          </w:tcPr>
          <w:p w:rsidR="00EC2B25" w:rsidRP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2B25" w:rsidRP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Signature</w:t>
            </w:r>
          </w:p>
        </w:tc>
        <w:tc>
          <w:tcPr>
            <w:tcW w:w="3000" w:type="pct"/>
          </w:tcPr>
          <w:p w:rsidR="00EC2B25" w:rsidRP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Date</w:t>
            </w:r>
          </w:p>
        </w:tc>
        <w:tc>
          <w:tcPr>
            <w:tcW w:w="3000" w:type="pct"/>
          </w:tcPr>
          <w:p w:rsid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EC2B25"/>
    <w:sectPr w:rsidR="00057200" w:rsidSect="00997234">
      <w:type w:val="continuous"/>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717" w:rsidRDefault="00372717" w:rsidP="00A6546F">
      <w:pPr>
        <w:spacing w:after="0"/>
      </w:pPr>
      <w:r>
        <w:separator/>
      </w:r>
    </w:p>
    <w:p w:rsidR="00372717" w:rsidRDefault="00372717"/>
  </w:endnote>
  <w:endnote w:type="continuationSeparator" w:id="0">
    <w:p w:rsidR="00372717" w:rsidRDefault="00372717" w:rsidP="00A6546F">
      <w:pPr>
        <w:spacing w:after="0"/>
      </w:pPr>
      <w:r>
        <w:continuationSeparator/>
      </w:r>
    </w:p>
    <w:p w:rsidR="00372717" w:rsidRDefault="00372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Default="00372717" w:rsidP="004F59E6">
    <w:pPr>
      <w:pStyle w:val="Footer"/>
      <w:tabs>
        <w:tab w:val="clear" w:pos="4320"/>
        <w:tab w:val="clear" w:pos="8640"/>
      </w:tabs>
      <w:jc w:val="center"/>
    </w:pPr>
    <w:r>
      <w:fldChar w:fldCharType="begin"/>
    </w:r>
    <w:r>
      <w:instrText xml:space="preserve"> PAGE   \* MERGEFORMAT </w:instrText>
    </w:r>
    <w:r>
      <w:fldChar w:fldCharType="separate"/>
    </w:r>
    <w:r w:rsidR="003912C4">
      <w:rPr>
        <w:noProof/>
      </w:rPr>
      <w:t>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Default="00372717" w:rsidP="00EE6047">
    <w:pPr>
      <w:pStyle w:val="Footer"/>
      <w:ind w:left="-3118"/>
    </w:pPr>
    <w:r>
      <w:rPr>
        <w:noProof/>
      </w:rPr>
      <w:drawing>
        <wp:inline distT="0" distB="0" distL="0" distR="0">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717" w:rsidRDefault="00372717" w:rsidP="00A6546F">
      <w:pPr>
        <w:spacing w:after="0"/>
      </w:pPr>
      <w:r>
        <w:separator/>
      </w:r>
    </w:p>
    <w:p w:rsidR="00372717" w:rsidRDefault="00372717"/>
  </w:footnote>
  <w:footnote w:type="continuationSeparator" w:id="0">
    <w:p w:rsidR="00372717" w:rsidRDefault="00372717" w:rsidP="00A6546F">
      <w:pPr>
        <w:spacing w:after="0"/>
      </w:pPr>
      <w:r>
        <w:continuationSeparator/>
      </w:r>
    </w:p>
    <w:p w:rsidR="00372717" w:rsidRDefault="003727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Pr="00AB4B1B" w:rsidRDefault="00372717" w:rsidP="008246E9">
    <w:pPr>
      <w:pStyle w:val="Heading1"/>
      <w:spacing w:after="120"/>
    </w:pPr>
    <w:r w:rsidRPr="00AB4B1B">
      <w:t>Thurrock Council</w:t>
    </w:r>
  </w:p>
  <w:p w:rsidR="00372717" w:rsidRDefault="00372717" w:rsidP="008246E9">
    <w:pPr>
      <w:pStyle w:val="Heading2"/>
      <w:spacing w:before="120"/>
    </w:pPr>
    <w:r w:rsidRPr="00AB4B1B">
      <w:t>Self-assessment for equipment and minor adaptations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Pr="00AB4B1B" w:rsidRDefault="00372717" w:rsidP="008246E9">
    <w:pPr>
      <w:pStyle w:val="Heading1"/>
      <w:spacing w:after="120"/>
    </w:pPr>
    <w:r w:rsidRPr="00AB4B1B">
      <w:t>Thurrock Council</w:t>
    </w:r>
  </w:p>
  <w:p w:rsidR="00372717" w:rsidRDefault="00372717" w:rsidP="008246E9">
    <w:pPr>
      <w:pStyle w:val="Heading2"/>
      <w:spacing w:before="120"/>
    </w:pPr>
    <w:r w:rsidRPr="00AB4B1B">
      <w:t>Self-assessment for equipment and minor adaptations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830E1"/>
    <w:multiLevelType w:val="hybridMultilevel"/>
    <w:tmpl w:val="D7AA346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01ED7"/>
    <w:multiLevelType w:val="hybridMultilevel"/>
    <w:tmpl w:val="BF604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186C76"/>
    <w:multiLevelType w:val="hybridMultilevel"/>
    <w:tmpl w:val="24FAE45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0334B"/>
    <w:multiLevelType w:val="hybridMultilevel"/>
    <w:tmpl w:val="1A78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E6B62"/>
    <w:multiLevelType w:val="hybridMultilevel"/>
    <w:tmpl w:val="98CA0BCE"/>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3706C2"/>
    <w:multiLevelType w:val="hybridMultilevel"/>
    <w:tmpl w:val="E9B6AADA"/>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1603EA"/>
    <w:multiLevelType w:val="hybridMultilevel"/>
    <w:tmpl w:val="982A1378"/>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E54866"/>
    <w:multiLevelType w:val="hybridMultilevel"/>
    <w:tmpl w:val="8EA243E0"/>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AA44EE"/>
    <w:multiLevelType w:val="hybridMultilevel"/>
    <w:tmpl w:val="5E344C3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312693"/>
    <w:multiLevelType w:val="hybridMultilevel"/>
    <w:tmpl w:val="1444B576"/>
    <w:lvl w:ilvl="0" w:tplc="E8BADB14">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1A0255"/>
    <w:multiLevelType w:val="hybridMultilevel"/>
    <w:tmpl w:val="71182504"/>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4"/>
  </w:num>
  <w:num w:numId="5">
    <w:abstractNumId w:val="6"/>
  </w:num>
  <w:num w:numId="6">
    <w:abstractNumId w:val="13"/>
  </w:num>
  <w:num w:numId="7">
    <w:abstractNumId w:val="21"/>
  </w:num>
  <w:num w:numId="8">
    <w:abstractNumId w:val="20"/>
  </w:num>
  <w:num w:numId="9">
    <w:abstractNumId w:val="0"/>
  </w:num>
  <w:num w:numId="10">
    <w:abstractNumId w:val="4"/>
  </w:num>
  <w:num w:numId="11">
    <w:abstractNumId w:val="2"/>
  </w:num>
  <w:num w:numId="12">
    <w:abstractNumId w:val="11"/>
  </w:num>
  <w:num w:numId="13">
    <w:abstractNumId w:val="9"/>
  </w:num>
  <w:num w:numId="14">
    <w:abstractNumId w:val="12"/>
  </w:num>
  <w:num w:numId="15">
    <w:abstractNumId w:val="18"/>
  </w:num>
  <w:num w:numId="16">
    <w:abstractNumId w:val="19"/>
  </w:num>
  <w:num w:numId="17">
    <w:abstractNumId w:val="22"/>
  </w:num>
  <w:num w:numId="18">
    <w:abstractNumId w:val="1"/>
  </w:num>
  <w:num w:numId="19">
    <w:abstractNumId w:val="16"/>
  </w:num>
  <w:num w:numId="20">
    <w:abstractNumId w:val="7"/>
  </w:num>
  <w:num w:numId="21">
    <w:abstractNumId w:val="17"/>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ocumentProtection w:edit="forms" w:enforcement="1" w:cryptProviderType="rsaAES" w:cryptAlgorithmClass="hash" w:cryptAlgorithmType="typeAny" w:cryptAlgorithmSid="14" w:cryptSpinCount="100000" w:hash="nYFxxt7gzq0KgAc3tCp1r5YI+2PwIOruX/UZC3h7y6eZjoZr62jxtyohSwkAPwKaQDU4NYM7Bn9CXCQwinTLIg==" w:salt="9p8SFm7gmaT+Qqc0XihZtA=="/>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144"/>
    <w:rsid w:val="00014F8D"/>
    <w:rsid w:val="00016065"/>
    <w:rsid w:val="00034890"/>
    <w:rsid w:val="00042767"/>
    <w:rsid w:val="00046083"/>
    <w:rsid w:val="0005652D"/>
    <w:rsid w:val="00057200"/>
    <w:rsid w:val="0005730B"/>
    <w:rsid w:val="000753CF"/>
    <w:rsid w:val="000B60F3"/>
    <w:rsid w:val="000E3F2E"/>
    <w:rsid w:val="000E65A9"/>
    <w:rsid w:val="00110C30"/>
    <w:rsid w:val="001277F7"/>
    <w:rsid w:val="0013670D"/>
    <w:rsid w:val="00150F00"/>
    <w:rsid w:val="001735A3"/>
    <w:rsid w:val="00185B58"/>
    <w:rsid w:val="001F09E0"/>
    <w:rsid w:val="001F7EE2"/>
    <w:rsid w:val="00211293"/>
    <w:rsid w:val="00223E49"/>
    <w:rsid w:val="00224E59"/>
    <w:rsid w:val="002570B2"/>
    <w:rsid w:val="002664B8"/>
    <w:rsid w:val="00267E38"/>
    <w:rsid w:val="00281B8E"/>
    <w:rsid w:val="00286380"/>
    <w:rsid w:val="002960B6"/>
    <w:rsid w:val="002C1167"/>
    <w:rsid w:val="002E6C5F"/>
    <w:rsid w:val="002F4C02"/>
    <w:rsid w:val="00305BCA"/>
    <w:rsid w:val="00307982"/>
    <w:rsid w:val="00315B21"/>
    <w:rsid w:val="003407C2"/>
    <w:rsid w:val="00347F21"/>
    <w:rsid w:val="00350C80"/>
    <w:rsid w:val="00372717"/>
    <w:rsid w:val="00374D87"/>
    <w:rsid w:val="00377F49"/>
    <w:rsid w:val="003912C4"/>
    <w:rsid w:val="003B0E7D"/>
    <w:rsid w:val="003B3F61"/>
    <w:rsid w:val="003F1F96"/>
    <w:rsid w:val="00426300"/>
    <w:rsid w:val="0043750D"/>
    <w:rsid w:val="00437C61"/>
    <w:rsid w:val="0045022F"/>
    <w:rsid w:val="004617C8"/>
    <w:rsid w:val="00465864"/>
    <w:rsid w:val="00487D59"/>
    <w:rsid w:val="00492C4B"/>
    <w:rsid w:val="004B16EC"/>
    <w:rsid w:val="004B19DB"/>
    <w:rsid w:val="004B71FD"/>
    <w:rsid w:val="004E0024"/>
    <w:rsid w:val="004F59E6"/>
    <w:rsid w:val="0050228D"/>
    <w:rsid w:val="00502675"/>
    <w:rsid w:val="00502700"/>
    <w:rsid w:val="005027BA"/>
    <w:rsid w:val="00507554"/>
    <w:rsid w:val="00514A28"/>
    <w:rsid w:val="0051680D"/>
    <w:rsid w:val="005225B3"/>
    <w:rsid w:val="00531FDA"/>
    <w:rsid w:val="0054261C"/>
    <w:rsid w:val="00583F85"/>
    <w:rsid w:val="005A58DA"/>
    <w:rsid w:val="005B173C"/>
    <w:rsid w:val="005D5A2F"/>
    <w:rsid w:val="005E3F0A"/>
    <w:rsid w:val="005E7CB6"/>
    <w:rsid w:val="005F2212"/>
    <w:rsid w:val="005F5292"/>
    <w:rsid w:val="005F52FB"/>
    <w:rsid w:val="00607BDF"/>
    <w:rsid w:val="00627676"/>
    <w:rsid w:val="006364BA"/>
    <w:rsid w:val="00637DAA"/>
    <w:rsid w:val="0064470A"/>
    <w:rsid w:val="0066124E"/>
    <w:rsid w:val="00662D6A"/>
    <w:rsid w:val="00663B6C"/>
    <w:rsid w:val="006662D6"/>
    <w:rsid w:val="006731DE"/>
    <w:rsid w:val="006920D3"/>
    <w:rsid w:val="006940A6"/>
    <w:rsid w:val="006A0031"/>
    <w:rsid w:val="006B4144"/>
    <w:rsid w:val="006C5362"/>
    <w:rsid w:val="006F6413"/>
    <w:rsid w:val="00707188"/>
    <w:rsid w:val="00710709"/>
    <w:rsid w:val="007313E5"/>
    <w:rsid w:val="00752283"/>
    <w:rsid w:val="007758DE"/>
    <w:rsid w:val="007C4DAB"/>
    <w:rsid w:val="007C4E87"/>
    <w:rsid w:val="007C51E4"/>
    <w:rsid w:val="007D447A"/>
    <w:rsid w:val="007F0E30"/>
    <w:rsid w:val="008106E5"/>
    <w:rsid w:val="008246E9"/>
    <w:rsid w:val="00835E68"/>
    <w:rsid w:val="008659F2"/>
    <w:rsid w:val="008672E6"/>
    <w:rsid w:val="008842E5"/>
    <w:rsid w:val="008B2A4E"/>
    <w:rsid w:val="008C7B09"/>
    <w:rsid w:val="008F03A7"/>
    <w:rsid w:val="008F0DA6"/>
    <w:rsid w:val="0090103F"/>
    <w:rsid w:val="009070BC"/>
    <w:rsid w:val="00914DD1"/>
    <w:rsid w:val="009201B6"/>
    <w:rsid w:val="00960D0F"/>
    <w:rsid w:val="009717C2"/>
    <w:rsid w:val="009930C1"/>
    <w:rsid w:val="00997234"/>
    <w:rsid w:val="009A51E0"/>
    <w:rsid w:val="009A5352"/>
    <w:rsid w:val="009B1A36"/>
    <w:rsid w:val="00A07891"/>
    <w:rsid w:val="00A12765"/>
    <w:rsid w:val="00A23CD4"/>
    <w:rsid w:val="00A26049"/>
    <w:rsid w:val="00A277A9"/>
    <w:rsid w:val="00A429F4"/>
    <w:rsid w:val="00A52F56"/>
    <w:rsid w:val="00A53730"/>
    <w:rsid w:val="00A615C5"/>
    <w:rsid w:val="00A6546F"/>
    <w:rsid w:val="00A7139C"/>
    <w:rsid w:val="00AA3569"/>
    <w:rsid w:val="00AB2B52"/>
    <w:rsid w:val="00AB35A6"/>
    <w:rsid w:val="00AB4B1B"/>
    <w:rsid w:val="00AB649D"/>
    <w:rsid w:val="00AC18D7"/>
    <w:rsid w:val="00AF1862"/>
    <w:rsid w:val="00B05519"/>
    <w:rsid w:val="00B075D9"/>
    <w:rsid w:val="00B22349"/>
    <w:rsid w:val="00B40B01"/>
    <w:rsid w:val="00B54528"/>
    <w:rsid w:val="00B65798"/>
    <w:rsid w:val="00B767EF"/>
    <w:rsid w:val="00BC561A"/>
    <w:rsid w:val="00BD0737"/>
    <w:rsid w:val="00BF1B2D"/>
    <w:rsid w:val="00BF757B"/>
    <w:rsid w:val="00C114C1"/>
    <w:rsid w:val="00C16927"/>
    <w:rsid w:val="00C1717E"/>
    <w:rsid w:val="00C37548"/>
    <w:rsid w:val="00C50FD2"/>
    <w:rsid w:val="00C53429"/>
    <w:rsid w:val="00C61A5F"/>
    <w:rsid w:val="00C629CB"/>
    <w:rsid w:val="00C80FB8"/>
    <w:rsid w:val="00C8494A"/>
    <w:rsid w:val="00C94111"/>
    <w:rsid w:val="00CA19BE"/>
    <w:rsid w:val="00CA74AB"/>
    <w:rsid w:val="00CB14BD"/>
    <w:rsid w:val="00CB7261"/>
    <w:rsid w:val="00CC15AA"/>
    <w:rsid w:val="00CD3F63"/>
    <w:rsid w:val="00CD7511"/>
    <w:rsid w:val="00CE28C7"/>
    <w:rsid w:val="00CF001F"/>
    <w:rsid w:val="00D0297F"/>
    <w:rsid w:val="00D041E9"/>
    <w:rsid w:val="00D22EFB"/>
    <w:rsid w:val="00D474DD"/>
    <w:rsid w:val="00D475ED"/>
    <w:rsid w:val="00D561E0"/>
    <w:rsid w:val="00D62B6A"/>
    <w:rsid w:val="00DC3432"/>
    <w:rsid w:val="00DD25AE"/>
    <w:rsid w:val="00E01385"/>
    <w:rsid w:val="00E27FE4"/>
    <w:rsid w:val="00E36D69"/>
    <w:rsid w:val="00E53BB5"/>
    <w:rsid w:val="00E554BA"/>
    <w:rsid w:val="00E565EF"/>
    <w:rsid w:val="00E56927"/>
    <w:rsid w:val="00E6739A"/>
    <w:rsid w:val="00E72255"/>
    <w:rsid w:val="00EA21CE"/>
    <w:rsid w:val="00EC2B25"/>
    <w:rsid w:val="00EE53BE"/>
    <w:rsid w:val="00EE5623"/>
    <w:rsid w:val="00EE6047"/>
    <w:rsid w:val="00EF7CA4"/>
    <w:rsid w:val="00F06045"/>
    <w:rsid w:val="00F10FFE"/>
    <w:rsid w:val="00F448F8"/>
    <w:rsid w:val="00F65133"/>
    <w:rsid w:val="00F7308F"/>
    <w:rsid w:val="00F864C2"/>
    <w:rsid w:val="00FA34C2"/>
    <w:rsid w:val="00FA6ACE"/>
    <w:rsid w:val="00FC32AA"/>
    <w:rsid w:val="00FC51AE"/>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5:docId w15:val="{1E4DEDAF-0DA2-4FCC-9A16-9BD5D228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 w:type="character" w:styleId="PlaceholderText">
    <w:name w:val="Placeholder Text"/>
    <w:basedOn w:val="DefaultParagraphFont"/>
    <w:uiPriority w:val="99"/>
    <w:unhideWhenUsed/>
    <w:rsid w:val="004E00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hurrock.first@thurrock.gov.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thurrock.gov.uk/privac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Objects\Branded%20Word%20template%20-%20basic%20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A5553591</value>
    </field>
    <field name="Objective-Title">
      <value order="0">Branded Word template - basic portrait</value>
    </field>
    <field name="Objective-Description">
      <value order="0"/>
    </field>
    <field name="Objective-CreationStamp">
      <value order="0">2019-08-19T07:39:02Z</value>
    </field>
    <field name="Objective-IsApproved">
      <value order="0">false</value>
    </field>
    <field name="Objective-IsPublished">
      <value order="0">false</value>
    </field>
    <field name="Objective-DatePublished">
      <value order="0"/>
    </field>
    <field name="Objective-ModificationStamp">
      <value order="0">2020-07-01T15:57:05Z</value>
    </field>
    <field name="Objective-Owner">
      <value order="0">Rigden, Steve</value>
    </field>
    <field name="Objective-Path">
      <value order="0">Thurrock Global Folder:Thurrock Corporate File Plan:Management:Corporate communication:Corporate Branding:Corporate Microsoft Office templates</value>
    </field>
    <field name="Objective-Parent">
      <value order="0">Corporate Microsoft Office templates</value>
    </field>
    <field name="Objective-State">
      <value order="0">Being Drafted</value>
    </field>
    <field name="Objective-VersionId">
      <value order="0">vA9229365</value>
    </field>
    <field name="Objective-Version">
      <value order="0">1.4</value>
    </field>
    <field name="Objective-VersionNumber">
      <value order="0">5</value>
    </field>
    <field name="Objective-VersionComment">
      <value order="0"/>
    </field>
    <field name="Objective-FileNumber">
      <value order="0">qA345169</value>
    </field>
    <field name="Objective-Classification">
      <value order="0"/>
    </field>
    <field name="Objective-Caveats">
      <value order="0">Active Users</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9A1F1224-EA92-459C-9F69-085E0BC7A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Word template - basic portrait.dotx</Template>
  <TotalTime>337</TotalTime>
  <Pages>9</Pages>
  <Words>1825</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Thurrock Council - Self-assessment for equipment and adaptations: access</vt:lpstr>
    </vt:vector>
  </TitlesOfParts>
  <Company>Thurrock Council</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Self-assessment for equipment and adaptations: access</dc:title>
  <dc:subject>Thurrock Council - Self-assessment for equipment and adaptations: access</dc:subject>
  <dc:creator>Thurrock Council</dc:creator>
  <cp:lastModifiedBy>Thurrock Council</cp:lastModifiedBy>
  <cp:revision>46</cp:revision>
  <cp:lastPrinted>2020-08-18T13:02:00Z</cp:lastPrinted>
  <dcterms:created xsi:type="dcterms:W3CDTF">2020-08-11T09:32:00Z</dcterms:created>
  <dcterms:modified xsi:type="dcterms:W3CDTF">2020-08-18T13:13:00Z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A5553591</vt:lpwstr>
  </property>
  <property fmtid="{D5CDD505-2E9C-101B-9397-08002B2CF9AE}" pid="4" name="Objective-Title">
    <vt:lpwstr>Branded Word template - basic portrait</vt:lpwstr>
  </property>
  <property fmtid="{D5CDD505-2E9C-101B-9397-08002B2CF9AE}" pid="5" name="Objective-Comment">
    <vt:lpwstr/>
  </property>
  <property fmtid="{D5CDD505-2E9C-101B-9397-08002B2CF9AE}" pid="6" name="Objective-CreationStamp">
    <vt:filetime>2019-12-31T09:26:22Z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2020-07-01T15:57:05Z</vt:filetime>
  </property>
  <property fmtid="{D5CDD505-2E9C-101B-9397-08002B2CF9AE}" pid="11" name="Objective-Owner">
    <vt:lpwstr>Rigden, Steve</vt:lpwstr>
  </property>
  <property fmtid="{D5CDD505-2E9C-101B-9397-08002B2CF9AE}" pid="12" name="Objective-Path">
    <vt:lpwstr>Thurrock Global Folder:Thurrock Corporate File Plan:Management:Corporate communication:Corporate Branding:Corporate Microsoft Office templates:</vt:lpwstr>
  </property>
  <property fmtid="{D5CDD505-2E9C-101B-9397-08002B2CF9AE}" pid="13" name="Objective-Parent">
    <vt:lpwstr>Corporate Microsoft Office templates</vt:lpwstr>
  </property>
  <property fmtid="{D5CDD505-2E9C-101B-9397-08002B2CF9AE}" pid="14" name="Objective-State">
    <vt:lpwstr>Being Drafted</vt:lpwstr>
  </property>
  <property fmtid="{D5CDD505-2E9C-101B-9397-08002B2CF9AE}" pid="15" name="Objective-Version">
    <vt:lpwstr>1.4</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groups: Active Users; </vt:lpwstr>
  </property>
  <property fmtid="{D5CDD505-2E9C-101B-9397-08002B2CF9AE}" pid="21" name="Objective-Description">
    <vt:lpwstr/>
  </property>
  <property fmtid="{D5CDD505-2E9C-101B-9397-08002B2CF9AE}" pid="22" name="Objective-VersionId">
    <vt:lpwstr>vA9229365</vt:lpwstr>
  </property>
</Properties>
</file>