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93" w:rsidRDefault="00C14093" w:rsidP="00C14093">
      <w:pPr>
        <w:pStyle w:val="Heading1"/>
      </w:pPr>
      <w:r>
        <w:t>Thurrock Council – Register Office</w:t>
      </w:r>
    </w:p>
    <w:p w:rsidR="00C14093" w:rsidRDefault="00C14093" w:rsidP="00C14093">
      <w:pPr>
        <w:pStyle w:val="Heading2"/>
      </w:pPr>
      <w:r>
        <w:t>Marriage and Civil Partnership appointment request</w:t>
      </w:r>
    </w:p>
    <w:p w:rsidR="009C6FFE" w:rsidRDefault="009C6FFE" w:rsidP="009C6FFE">
      <w:pPr>
        <w:pStyle w:val="Heading3"/>
      </w:pPr>
      <w:r>
        <w:t>How we will use your information</w:t>
      </w:r>
    </w:p>
    <w:p w:rsidR="009C6FFE" w:rsidRPr="009C6FFE" w:rsidRDefault="009C6FFE" w:rsidP="009C6FFE">
      <w:pPr>
        <w:rPr>
          <w:bCs/>
        </w:rPr>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Pr>
            <w:rStyle w:val="Hyperlink"/>
            <w:rFonts w:cs="Arial"/>
          </w:rPr>
          <w:t>thurrock.gov.uk/privacy</w:t>
        </w:r>
      </w:hyperlink>
      <w:r>
        <w:t>. Get free internet access at libraries and community hubs</w:t>
      </w:r>
      <w:r w:rsidRPr="008647B0">
        <w:t>.</w:t>
      </w:r>
    </w:p>
    <w:p w:rsidR="00C14093" w:rsidRDefault="00C14093" w:rsidP="009C6FFE">
      <w:pPr>
        <w:pStyle w:val="Heading3"/>
      </w:pPr>
      <w:r>
        <w:t>Please comple</w:t>
      </w:r>
      <w:r w:rsidR="009C6FFE">
        <w:t>te all sections relevant to you</w:t>
      </w:r>
    </w:p>
    <w:tbl>
      <w:tblPr>
        <w:tblStyle w:val="ThurrockCounciltable-header"/>
        <w:tblW w:w="5000" w:type="pct"/>
        <w:tblLook w:val="04A0" w:firstRow="1" w:lastRow="0" w:firstColumn="1" w:lastColumn="0" w:noHBand="0" w:noVBand="1"/>
      </w:tblPr>
      <w:tblGrid>
        <w:gridCol w:w="5232"/>
        <w:gridCol w:w="3386"/>
        <w:gridCol w:w="3386"/>
        <w:gridCol w:w="3386"/>
      </w:tblGrid>
      <w:tr w:rsidR="00C14093" w:rsidRPr="009477B6" w:rsidTr="009C6FFE">
        <w:trPr>
          <w:cnfStyle w:val="100000000000" w:firstRow="1" w:lastRow="0" w:firstColumn="0" w:lastColumn="0" w:oddVBand="0" w:evenVBand="0" w:oddHBand="0" w:evenHBand="0" w:firstRowFirstColumn="0" w:firstRowLastColumn="0" w:lastRowFirstColumn="0" w:lastRowLastColumn="0"/>
        </w:trPr>
        <w:tc>
          <w:tcPr>
            <w:tcW w:w="1700" w:type="pct"/>
          </w:tcPr>
          <w:p w:rsidR="00C14093" w:rsidRPr="009477B6" w:rsidRDefault="00C14093" w:rsidP="00C14093">
            <w:pPr>
              <w:spacing w:before="0" w:beforeAutospacing="0" w:after="0" w:afterAutospacing="0"/>
            </w:pPr>
            <w:r w:rsidRPr="009477B6">
              <w:t>Details</w:t>
            </w:r>
          </w:p>
        </w:tc>
        <w:tc>
          <w:tcPr>
            <w:tcW w:w="1100" w:type="pct"/>
          </w:tcPr>
          <w:p w:rsidR="00C14093" w:rsidRPr="009477B6" w:rsidRDefault="00C14093" w:rsidP="00C14093">
            <w:pPr>
              <w:spacing w:before="0" w:beforeAutospacing="0" w:after="0" w:afterAutospacing="0"/>
              <w:ind w:left="583" w:hanging="583"/>
            </w:pPr>
            <w:r w:rsidRPr="009477B6">
              <w:t>Partner 1</w:t>
            </w:r>
          </w:p>
        </w:tc>
        <w:tc>
          <w:tcPr>
            <w:tcW w:w="1100" w:type="pct"/>
          </w:tcPr>
          <w:p w:rsidR="00C14093" w:rsidRPr="009477B6" w:rsidRDefault="00C14093" w:rsidP="00C14093">
            <w:pPr>
              <w:spacing w:before="0" w:beforeAutospacing="0" w:after="0" w:afterAutospacing="0"/>
              <w:ind w:left="583" w:hanging="583"/>
            </w:pPr>
            <w:r w:rsidRPr="009477B6">
              <w:t>Partner 2</w:t>
            </w:r>
          </w:p>
        </w:tc>
        <w:tc>
          <w:tcPr>
            <w:tcW w:w="1100" w:type="pct"/>
          </w:tcPr>
          <w:p w:rsidR="00C14093" w:rsidRPr="009477B6" w:rsidRDefault="004D428D" w:rsidP="00C14093">
            <w:pPr>
              <w:spacing w:before="0" w:beforeAutospacing="0" w:after="0" w:afterAutospacing="0"/>
              <w:ind w:left="583" w:hanging="583"/>
            </w:pPr>
            <w:r>
              <w:t>A</w:t>
            </w:r>
            <w:r w:rsidR="009F1626">
              <w:t>ny a</w:t>
            </w:r>
            <w:r>
              <w:t>dditional c</w:t>
            </w:r>
            <w:r w:rsidR="00C14093" w:rsidRPr="009477B6">
              <w:t>omments</w:t>
            </w:r>
          </w:p>
        </w:tc>
      </w:tr>
      <w:tr w:rsidR="00090837" w:rsidRPr="009477B6" w:rsidTr="009C6FFE">
        <w:tc>
          <w:tcPr>
            <w:tcW w:w="1700" w:type="pct"/>
          </w:tcPr>
          <w:p w:rsidR="00090837" w:rsidRPr="009477B6" w:rsidRDefault="00090837" w:rsidP="00090837">
            <w:pPr>
              <w:spacing w:before="0" w:beforeAutospacing="0" w:after="0" w:afterAutospacing="0"/>
            </w:pPr>
            <w:r>
              <w:t>Your name</w:t>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E27470">
        <w:trPr>
          <w:trHeight w:val="560"/>
        </w:trPr>
        <w:tc>
          <w:tcPr>
            <w:tcW w:w="1700" w:type="pct"/>
          </w:tcPr>
          <w:p w:rsidR="00090837" w:rsidRPr="009477B6" w:rsidRDefault="00090837" w:rsidP="00090837">
            <w:pPr>
              <w:spacing w:before="0" w:beforeAutospacing="0" w:after="0" w:afterAutospacing="0"/>
            </w:pPr>
            <w:r w:rsidRPr="009477B6">
              <w:t>Your address</w:t>
            </w:r>
            <w:r>
              <w:t>, including postcode</w:t>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9C6FFE">
        <w:tc>
          <w:tcPr>
            <w:tcW w:w="1700" w:type="pct"/>
          </w:tcPr>
          <w:p w:rsidR="00090837" w:rsidRPr="009477B6" w:rsidRDefault="00090837" w:rsidP="00090837">
            <w:pPr>
              <w:spacing w:before="0" w:beforeAutospacing="0" w:after="0" w:afterAutospacing="0"/>
            </w:pPr>
            <w:r>
              <w:t>Phone number</w:t>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9C6FFE">
        <w:tc>
          <w:tcPr>
            <w:tcW w:w="1700" w:type="pct"/>
          </w:tcPr>
          <w:p w:rsidR="00090837" w:rsidRPr="009477B6" w:rsidRDefault="00090837" w:rsidP="00090837">
            <w:pPr>
              <w:spacing w:before="0" w:beforeAutospacing="0" w:after="0" w:afterAutospacing="0"/>
            </w:pPr>
            <w:r>
              <w:t>Email address</w:t>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9C6FFE">
        <w:tc>
          <w:tcPr>
            <w:tcW w:w="1700" w:type="pct"/>
          </w:tcPr>
          <w:p w:rsidR="004649CD" w:rsidRPr="009477B6" w:rsidRDefault="00090837" w:rsidP="00DE4E31">
            <w:pPr>
              <w:spacing w:before="0" w:beforeAutospacing="0" w:after="0" w:afterAutospacing="0"/>
            </w:pPr>
            <w:r w:rsidRPr="009477B6">
              <w:t xml:space="preserve">Are you </w:t>
            </w:r>
            <w:r>
              <w:t>a British</w:t>
            </w:r>
            <w:r w:rsidR="004649CD">
              <w:t xml:space="preserve"> citizen</w:t>
            </w:r>
            <w:r>
              <w:t>,</w:t>
            </w:r>
            <w:r w:rsidR="004649CD">
              <w:t xml:space="preserve"> an</w:t>
            </w:r>
            <w:r>
              <w:t xml:space="preserve"> EU </w:t>
            </w:r>
            <w:r w:rsidR="004649CD">
              <w:t xml:space="preserve">citizen </w:t>
            </w:r>
            <w:r>
              <w:t xml:space="preserve">or </w:t>
            </w:r>
            <w:r w:rsidR="004649CD">
              <w:t>another nationality</w:t>
            </w:r>
            <w:r w:rsidRPr="009477B6">
              <w:t>?</w:t>
            </w:r>
          </w:p>
        </w:tc>
        <w:tc>
          <w:tcPr>
            <w:tcW w:w="1100" w:type="pct"/>
          </w:tcPr>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British</w:t>
            </w:r>
            <w:r w:rsidR="004649CD">
              <w:t xml:space="preserve"> citizen</w:t>
            </w:r>
          </w:p>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EU</w:t>
            </w:r>
            <w:r w:rsidR="004649CD">
              <w:t xml:space="preserve"> citizen</w:t>
            </w:r>
          </w:p>
          <w:p w:rsidR="004649CD" w:rsidRPr="009477B6" w:rsidRDefault="00090837" w:rsidP="00DE4E31">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r>
            <w:r w:rsidR="004649CD">
              <w:t>Not British or EU citizen</w:t>
            </w:r>
          </w:p>
        </w:tc>
        <w:tc>
          <w:tcPr>
            <w:tcW w:w="1100" w:type="pct"/>
          </w:tcPr>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British</w:t>
            </w:r>
            <w:r w:rsidR="004649CD">
              <w:t xml:space="preserve"> citizen</w:t>
            </w:r>
          </w:p>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EU</w:t>
            </w:r>
            <w:r w:rsidR="004649CD">
              <w:t xml:space="preserve"> citizen</w:t>
            </w:r>
          </w:p>
          <w:p w:rsidR="004649CD" w:rsidRPr="009477B6" w:rsidRDefault="00090837" w:rsidP="00DE4E31">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r>
            <w:r w:rsidR="004649CD">
              <w:t>Not British or EU citizen</w:t>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4E31" w:rsidRPr="009477B6" w:rsidTr="009C6FFE">
        <w:tc>
          <w:tcPr>
            <w:tcW w:w="1700" w:type="pct"/>
          </w:tcPr>
          <w:p w:rsidR="00DE4E31" w:rsidRPr="009477B6" w:rsidRDefault="00DE4E31" w:rsidP="00DE4E31">
            <w:pPr>
              <w:spacing w:before="0" w:after="0"/>
            </w:pPr>
            <w:r>
              <w:t>Nationality, if not a British citizen or EU citizen.</w:t>
            </w:r>
          </w:p>
        </w:tc>
        <w:tc>
          <w:tcPr>
            <w:tcW w:w="1100" w:type="pct"/>
          </w:tcPr>
          <w:p w:rsidR="00DE4E31" w:rsidRDefault="00DE4E31" w:rsidP="00090837">
            <w:pPr>
              <w:tabs>
                <w:tab w:val="left" w:pos="436"/>
                <w:tab w:val="left" w:pos="1160"/>
                <w:tab w:val="left" w:pos="1628"/>
              </w:tabs>
              <w:spacing w:before="0" w:after="6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DE4E31" w:rsidRDefault="00DE4E31" w:rsidP="00090837">
            <w:pPr>
              <w:tabs>
                <w:tab w:val="left" w:pos="436"/>
                <w:tab w:val="left" w:pos="1160"/>
                <w:tab w:val="left" w:pos="1628"/>
              </w:tabs>
              <w:spacing w:before="0" w:after="6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DE4E31" w:rsidRDefault="00DE4E31" w:rsidP="00090837">
            <w:pPr>
              <w:tabs>
                <w:tab w:val="left" w:pos="436"/>
                <w:tab w:val="left" w:pos="1160"/>
                <w:tab w:val="left" w:pos="1628"/>
              </w:tabs>
              <w:spacing w:before="0" w:after="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49CD" w:rsidRPr="009477B6" w:rsidTr="004649CD">
        <w:tc>
          <w:tcPr>
            <w:tcW w:w="5000" w:type="pct"/>
            <w:gridSpan w:val="4"/>
          </w:tcPr>
          <w:p w:rsidR="004649CD" w:rsidRDefault="004649CD" w:rsidP="004649CD">
            <w:pPr>
              <w:spacing w:before="0" w:beforeAutospacing="0" w:after="60" w:afterAutospacing="0"/>
            </w:pPr>
            <w:r w:rsidRPr="004649CD">
              <w:rPr>
                <w:b/>
              </w:rPr>
              <w:t>If either partner is not a British citizen or EU citizen</w:t>
            </w:r>
            <w:r>
              <w:t xml:space="preserve">, then </w:t>
            </w:r>
            <w:r w:rsidRPr="004649CD">
              <w:rPr>
                <w:b/>
              </w:rPr>
              <w:t>both</w:t>
            </w:r>
            <w:r w:rsidRPr="004649CD">
              <w:t xml:space="preserve"> partners must bring </w:t>
            </w:r>
            <w:r>
              <w:t>a recent passport-sized photo.</w:t>
            </w:r>
          </w:p>
        </w:tc>
      </w:tr>
      <w:tr w:rsidR="00090837" w:rsidRPr="009477B6" w:rsidTr="009C6FFE">
        <w:tc>
          <w:tcPr>
            <w:tcW w:w="1700" w:type="pct"/>
          </w:tcPr>
          <w:p w:rsidR="00090837" w:rsidRPr="009477B6" w:rsidRDefault="00090837" w:rsidP="00090837">
            <w:pPr>
              <w:spacing w:before="0" w:beforeAutospacing="0" w:after="0" w:afterAutospacing="0"/>
            </w:pPr>
            <w:r>
              <w:t>Do you have a ceremony booked?</w:t>
            </w:r>
            <w:r>
              <w:br/>
            </w:r>
            <w:r w:rsidRPr="009477B6">
              <w:t xml:space="preserve">If </w:t>
            </w:r>
            <w:r>
              <w:t>'y</w:t>
            </w:r>
            <w:r w:rsidRPr="009477B6">
              <w:t>es</w:t>
            </w:r>
            <w:r>
              <w:t>'</w:t>
            </w:r>
            <w:r w:rsidRPr="009477B6">
              <w:t xml:space="preserve">, please </w:t>
            </w:r>
            <w:r>
              <w:t>give</w:t>
            </w:r>
            <w:r w:rsidRPr="009477B6">
              <w:t xml:space="preserve"> the name of your venue</w:t>
            </w:r>
            <w:r>
              <w:t>:</w:t>
            </w:r>
          </w:p>
        </w:tc>
        <w:tc>
          <w:tcPr>
            <w:tcW w:w="1100" w:type="pct"/>
          </w:tcPr>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yes</w:t>
            </w:r>
            <w:r>
              <w:tab/>
            </w: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no</w:t>
            </w:r>
          </w:p>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yes</w:t>
            </w:r>
            <w:r>
              <w:tab/>
            </w: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no</w:t>
            </w:r>
          </w:p>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9C6FFE">
        <w:tc>
          <w:tcPr>
            <w:tcW w:w="1700" w:type="pct"/>
          </w:tcPr>
          <w:p w:rsidR="00090837" w:rsidRPr="009477B6" w:rsidRDefault="00090837" w:rsidP="00090837">
            <w:pPr>
              <w:spacing w:before="0" w:beforeAutospacing="0" w:after="0" w:afterAutospacing="0"/>
            </w:pPr>
            <w:r w:rsidRPr="009477B6">
              <w:t>Do you</w:t>
            </w:r>
            <w:r>
              <w:t xml:space="preserve"> have a date for your ceremony?</w:t>
            </w:r>
            <w:r>
              <w:br/>
            </w:r>
            <w:r w:rsidRPr="009477B6">
              <w:t xml:space="preserve">If </w:t>
            </w:r>
            <w:r>
              <w:t>'y</w:t>
            </w:r>
            <w:r w:rsidRPr="009477B6">
              <w:t>es</w:t>
            </w:r>
            <w:r>
              <w:t>'</w:t>
            </w:r>
            <w:r w:rsidRPr="009477B6">
              <w:t xml:space="preserve">, please </w:t>
            </w:r>
            <w:r>
              <w:t>give the date of the ceremony:</w:t>
            </w:r>
          </w:p>
        </w:tc>
        <w:tc>
          <w:tcPr>
            <w:tcW w:w="1100" w:type="pct"/>
          </w:tcPr>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yes</w:t>
            </w:r>
            <w:r>
              <w:tab/>
            </w: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no</w:t>
            </w:r>
          </w:p>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100" w:type="pct"/>
          </w:tcPr>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yes</w:t>
            </w:r>
            <w:r>
              <w:tab/>
            </w: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no</w:t>
            </w:r>
          </w:p>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9C6FFE">
        <w:tc>
          <w:tcPr>
            <w:tcW w:w="1700" w:type="pct"/>
          </w:tcPr>
          <w:p w:rsidR="00090837" w:rsidRDefault="00090837" w:rsidP="00090837">
            <w:pPr>
              <w:spacing w:before="0" w:beforeAutospacing="0" w:afterAutospacing="0"/>
            </w:pPr>
            <w:r>
              <w:lastRenderedPageBreak/>
              <w:t xml:space="preserve">Which </w:t>
            </w:r>
            <w:r w:rsidR="006D2041">
              <w:t xml:space="preserve">relevant </w:t>
            </w:r>
            <w:r>
              <w:t>form</w:t>
            </w:r>
            <w:r w:rsidR="006D2041">
              <w:t>s</w:t>
            </w:r>
            <w:r>
              <w:t xml:space="preserve"> of ID will you be </w:t>
            </w:r>
            <w:r w:rsidR="006D2041">
              <w:t>bring</w:t>
            </w:r>
            <w:r>
              <w:t>ing?</w:t>
            </w:r>
          </w:p>
          <w:p w:rsidR="00723069" w:rsidRDefault="00723069" w:rsidP="00090837">
            <w:pPr>
              <w:spacing w:before="0" w:beforeAutospacing="0" w:afterAutospacing="0"/>
            </w:pPr>
            <w:r>
              <w:t>Dates of expiry should be given in the format DD/MM/YYYY</w:t>
            </w:r>
          </w:p>
          <w:p w:rsidR="00090837" w:rsidRPr="009477B6" w:rsidRDefault="006D2041" w:rsidP="00723069">
            <w:pPr>
              <w:spacing w:before="0" w:beforeAutospacing="0" w:afterAutospacing="0"/>
            </w:pPr>
            <w:r>
              <w:t>You</w:t>
            </w:r>
            <w:r w:rsidR="00723069">
              <w:t xml:space="preserve"> may need to bring more than one form of ID</w:t>
            </w:r>
            <w:r>
              <w:t>.</w:t>
            </w:r>
            <w:r w:rsidR="00723069">
              <w:t xml:space="preserve"> </w:t>
            </w:r>
            <w:r w:rsidR="00090837">
              <w:t>Guidance is provided below.</w:t>
            </w:r>
          </w:p>
        </w:tc>
        <w:tc>
          <w:tcPr>
            <w:tcW w:w="1100" w:type="pct"/>
          </w:tcPr>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bookmarkStart w:id="2" w:name="Check1"/>
            <w:r>
              <w:instrText xml:space="preserve"> FORMCHECKBOX </w:instrText>
            </w:r>
            <w:r w:rsidR="00B648F8">
              <w:fldChar w:fldCharType="separate"/>
            </w:r>
            <w:r>
              <w:fldChar w:fldCharType="end"/>
            </w:r>
            <w:bookmarkEnd w:id="2"/>
            <w:r>
              <w:tab/>
              <w:t xml:space="preserve">valid </w:t>
            </w:r>
            <w:r w:rsidRPr="009477B6">
              <w:t>passport</w:t>
            </w:r>
          </w:p>
          <w:p w:rsidR="00723069" w:rsidRDefault="00723069" w:rsidP="00090837">
            <w:pPr>
              <w:tabs>
                <w:tab w:val="left" w:pos="436"/>
                <w:tab w:val="left" w:pos="1160"/>
                <w:tab w:val="left" w:pos="1628"/>
              </w:tabs>
              <w:spacing w:before="0" w:beforeAutospacing="0" w:after="60" w:afterAutospacing="0"/>
              <w:ind w:left="436" w:hanging="436"/>
            </w:pPr>
            <w:r>
              <w:tab/>
              <w:t xml:space="preserve">date of expiry: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 xml:space="preserve">valid </w:t>
            </w:r>
            <w:r w:rsidRPr="009477B6">
              <w:t>UK issued travel document</w:t>
            </w:r>
          </w:p>
          <w:p w:rsidR="00723069" w:rsidRDefault="00723069" w:rsidP="00090837">
            <w:pPr>
              <w:tabs>
                <w:tab w:val="left" w:pos="436"/>
                <w:tab w:val="left" w:pos="1160"/>
                <w:tab w:val="left" w:pos="1628"/>
              </w:tabs>
              <w:spacing w:before="0" w:beforeAutospacing="0" w:after="60" w:afterAutospacing="0"/>
              <w:ind w:left="436" w:hanging="436"/>
            </w:pPr>
            <w:r>
              <w:tab/>
              <w:t xml:space="preserve">date of expiry: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r>
            <w:r w:rsidRPr="009477B6">
              <w:t>full UK birth certificate</w:t>
            </w:r>
          </w:p>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proof of name change, such as a deed poll copy</w:t>
            </w:r>
          </w:p>
        </w:tc>
        <w:tc>
          <w:tcPr>
            <w:tcW w:w="1100" w:type="pct"/>
          </w:tcPr>
          <w:p w:rsidR="00723069" w:rsidRDefault="00090837" w:rsidP="00723069">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 xml:space="preserve">valid </w:t>
            </w:r>
            <w:r w:rsidRPr="009477B6">
              <w:t>passport</w:t>
            </w:r>
          </w:p>
          <w:p w:rsidR="00090837" w:rsidRDefault="00723069" w:rsidP="00723069">
            <w:pPr>
              <w:tabs>
                <w:tab w:val="left" w:pos="436"/>
                <w:tab w:val="left" w:pos="1160"/>
                <w:tab w:val="left" w:pos="1628"/>
              </w:tabs>
              <w:spacing w:before="0" w:beforeAutospacing="0" w:after="60" w:afterAutospacing="0"/>
              <w:ind w:left="436" w:hanging="436"/>
            </w:pPr>
            <w:r>
              <w:tab/>
              <w:t xml:space="preserve">date of expiry: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723069" w:rsidRDefault="00090837" w:rsidP="00723069">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 xml:space="preserve">valid </w:t>
            </w:r>
            <w:r w:rsidRPr="009477B6">
              <w:t>UK issued travel document</w:t>
            </w:r>
          </w:p>
          <w:p w:rsidR="00090837" w:rsidRDefault="00723069" w:rsidP="00723069">
            <w:pPr>
              <w:tabs>
                <w:tab w:val="left" w:pos="436"/>
                <w:tab w:val="left" w:pos="1160"/>
                <w:tab w:val="left" w:pos="1628"/>
              </w:tabs>
              <w:spacing w:before="0" w:beforeAutospacing="0" w:after="60" w:afterAutospacing="0"/>
              <w:ind w:left="436" w:hanging="436"/>
            </w:pPr>
            <w:r>
              <w:tab/>
              <w:t xml:space="preserve">date of expiry: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r>
            <w:r w:rsidRPr="009477B6">
              <w:t>full UK birth certificate</w:t>
            </w:r>
          </w:p>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proof of name change, such as a deed poll copy</w:t>
            </w:r>
          </w:p>
        </w:tc>
        <w:tc>
          <w:tcPr>
            <w:tcW w:w="1100" w:type="pct"/>
          </w:tcPr>
          <w:p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9C6FFE">
        <w:tc>
          <w:tcPr>
            <w:tcW w:w="5000" w:type="pct"/>
            <w:gridSpan w:val="4"/>
          </w:tcPr>
          <w:p w:rsidR="00090837" w:rsidRDefault="00090837" w:rsidP="00090837">
            <w:pPr>
              <w:spacing w:before="0" w:beforeAutospacing="0" w:after="60" w:afterAutospacing="0"/>
            </w:pPr>
            <w:r w:rsidRPr="009C6FFE">
              <w:rPr>
                <w:b/>
              </w:rPr>
              <w:t>If you are not bringing a valid passport</w:t>
            </w:r>
            <w:r>
              <w:t>,</w:t>
            </w:r>
            <w:r w:rsidRPr="009477B6">
              <w:t xml:space="preserve"> you will need to produce your full birth certificate for nationality purposes.</w:t>
            </w:r>
          </w:p>
          <w:p w:rsidR="00090837" w:rsidRDefault="00090837" w:rsidP="00090837">
            <w:pPr>
              <w:spacing w:before="0" w:beforeAutospacing="0" w:after="60" w:afterAutospacing="0"/>
            </w:pPr>
            <w:r w:rsidRPr="009C6FFE">
              <w:rPr>
                <w:b/>
              </w:rPr>
              <w:t>If you were born in the UK on or after 1 January 1983</w:t>
            </w:r>
            <w:r>
              <w:t>,</w:t>
            </w:r>
            <w:r w:rsidRPr="009477B6">
              <w:t xml:space="preserve"> you will also need to produce your full birth certificate showing your parents’ names’ plus your mothers UK birth certificate</w:t>
            </w:r>
            <w:r>
              <w:t>.</w:t>
            </w:r>
          </w:p>
          <w:p w:rsidR="00090837" w:rsidRDefault="00090837" w:rsidP="00090837">
            <w:pPr>
              <w:spacing w:before="0" w:beforeAutospacing="0" w:after="60" w:afterAutospacing="0"/>
            </w:pPr>
            <w:r w:rsidRPr="009C6FFE">
              <w:rPr>
                <w:b/>
              </w:rPr>
              <w:t>If, for immigration purposes, your passport is with the Home Office</w:t>
            </w:r>
            <w:r w:rsidRPr="009477B6">
              <w:t xml:space="preserve">, you will need to contact your caseworker and ask them to email a certified copy of your passport to </w:t>
            </w:r>
            <w:hyperlink r:id="rId10" w:history="1">
              <w:r w:rsidRPr="00B17BA1">
                <w:rPr>
                  <w:rStyle w:val="Hyperlink"/>
                </w:rPr>
                <w:t>register.office@thurrock.gov.uk</w:t>
              </w:r>
            </w:hyperlink>
            <w:r>
              <w:t xml:space="preserve"> – p</w:t>
            </w:r>
            <w:r w:rsidRPr="009477B6">
              <w:t>lease check with us prior to your appointment that we have received this as if we haven’t you will not be able to attend the appointment</w:t>
            </w:r>
            <w:r>
              <w:t>.</w:t>
            </w:r>
          </w:p>
          <w:p w:rsidR="00090837" w:rsidRPr="009477B6" w:rsidRDefault="00723069" w:rsidP="00723069">
            <w:pPr>
              <w:spacing w:before="0" w:beforeAutospacing="0" w:after="0" w:afterAutospacing="0"/>
            </w:pPr>
            <w:r w:rsidRPr="00723069">
              <w:rPr>
                <w:b/>
              </w:rPr>
              <w:t xml:space="preserve">We cannot accept an application registration card (ARC) as proof of </w:t>
            </w:r>
            <w:r>
              <w:rPr>
                <w:b/>
              </w:rPr>
              <w:t>nationality</w:t>
            </w:r>
            <w:r w:rsidR="00090837" w:rsidRPr="00C14093">
              <w:rPr>
                <w:b/>
              </w:rPr>
              <w:t>.</w:t>
            </w:r>
          </w:p>
        </w:tc>
      </w:tr>
      <w:tr w:rsidR="001233DF" w:rsidRPr="009477B6" w:rsidTr="00013990">
        <w:tc>
          <w:tcPr>
            <w:tcW w:w="1700" w:type="pct"/>
          </w:tcPr>
          <w:p w:rsidR="001233DF" w:rsidRDefault="001233DF" w:rsidP="001233DF">
            <w:pPr>
              <w:spacing w:before="0" w:beforeAutospacing="0" w:after="0" w:afterAutospacing="0"/>
            </w:pPr>
            <w:r w:rsidRPr="001233DF">
              <w:t>If you are not British citizen or EU citizen, you must bring your v</w:t>
            </w:r>
            <w:r>
              <w:t>isa or immigration documents</w:t>
            </w:r>
            <w:r w:rsidRPr="001233DF">
              <w:t>. Which documents will you be bringing?</w:t>
            </w:r>
          </w:p>
          <w:p w:rsidR="001233DF" w:rsidRPr="009477B6" w:rsidRDefault="001233DF" w:rsidP="001233DF">
            <w:pPr>
              <w:spacing w:before="0" w:beforeAutospacing="0" w:after="0" w:afterAutospacing="0"/>
            </w:pPr>
            <w:r>
              <w:t>Select all that apply.</w:t>
            </w:r>
          </w:p>
        </w:tc>
        <w:tc>
          <w:tcPr>
            <w:tcW w:w="1100" w:type="pct"/>
          </w:tcPr>
          <w:p w:rsidR="001233DF" w:rsidRDefault="001233DF" w:rsidP="001233DF">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b</w:t>
            </w:r>
            <w:r w:rsidRPr="001233DF">
              <w:t>iometric residence permit (BRP)</w:t>
            </w:r>
            <w:r>
              <w:t xml:space="preserve"> card</w:t>
            </w:r>
          </w:p>
          <w:p w:rsidR="001233DF" w:rsidRDefault="001233DF" w:rsidP="001233DF">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visa</w:t>
            </w:r>
          </w:p>
          <w:p w:rsidR="001233DF" w:rsidRDefault="001233DF" w:rsidP="001233DF">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other – state below:</w:t>
            </w:r>
          </w:p>
          <w:p w:rsidR="001233DF" w:rsidRPr="009477B6" w:rsidRDefault="00723069" w:rsidP="001233DF">
            <w:pPr>
              <w:tabs>
                <w:tab w:val="left" w:pos="436"/>
                <w:tab w:val="left" w:pos="1160"/>
                <w:tab w:val="left" w:pos="1628"/>
              </w:tabs>
              <w:spacing w:before="0" w:beforeAutospacing="0" w:after="0" w:afterAutospacing="0"/>
              <w:ind w:left="436" w:hanging="436"/>
            </w:pPr>
            <w:r>
              <w:tab/>
            </w:r>
            <w:r w:rsidR="001233DF">
              <w:fldChar w:fldCharType="begin">
                <w:ffData>
                  <w:name w:val="Text1"/>
                  <w:enabled/>
                  <w:calcOnExit w:val="0"/>
                  <w:textInput/>
                </w:ffData>
              </w:fldChar>
            </w:r>
            <w:r w:rsidR="001233DF">
              <w:instrText xml:space="preserve"> FORMTEXT </w:instrText>
            </w:r>
            <w:r w:rsidR="001233DF">
              <w:fldChar w:fldCharType="separate"/>
            </w:r>
            <w:r w:rsidR="001233DF">
              <w:rPr>
                <w:noProof/>
              </w:rPr>
              <w:t> </w:t>
            </w:r>
            <w:r w:rsidR="001233DF">
              <w:rPr>
                <w:noProof/>
              </w:rPr>
              <w:t> </w:t>
            </w:r>
            <w:r w:rsidR="001233DF">
              <w:rPr>
                <w:noProof/>
              </w:rPr>
              <w:t> </w:t>
            </w:r>
            <w:r w:rsidR="001233DF">
              <w:rPr>
                <w:noProof/>
              </w:rPr>
              <w:t> </w:t>
            </w:r>
            <w:r w:rsidR="001233DF">
              <w:rPr>
                <w:noProof/>
              </w:rPr>
              <w:t> </w:t>
            </w:r>
            <w:r w:rsidR="001233DF">
              <w:fldChar w:fldCharType="end"/>
            </w:r>
          </w:p>
        </w:tc>
        <w:tc>
          <w:tcPr>
            <w:tcW w:w="1100" w:type="pct"/>
          </w:tcPr>
          <w:p w:rsidR="001233DF" w:rsidRDefault="001233DF" w:rsidP="001233DF">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b</w:t>
            </w:r>
            <w:r w:rsidRPr="001233DF">
              <w:t>iometric residence permit (BRP)</w:t>
            </w:r>
            <w:r>
              <w:t xml:space="preserve"> card</w:t>
            </w:r>
          </w:p>
          <w:p w:rsidR="001233DF" w:rsidRDefault="001233DF" w:rsidP="001233DF">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visa</w:t>
            </w:r>
          </w:p>
          <w:p w:rsidR="001233DF" w:rsidRDefault="001233DF" w:rsidP="001233DF">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other – state below:</w:t>
            </w:r>
          </w:p>
          <w:p w:rsidR="001233DF" w:rsidRPr="009477B6" w:rsidRDefault="00723069" w:rsidP="001233DF">
            <w:pPr>
              <w:tabs>
                <w:tab w:val="left" w:pos="436"/>
                <w:tab w:val="left" w:pos="1160"/>
                <w:tab w:val="left" w:pos="1628"/>
              </w:tabs>
              <w:spacing w:before="0" w:beforeAutospacing="0" w:after="0" w:afterAutospacing="0"/>
              <w:ind w:left="436" w:hanging="436"/>
            </w:pPr>
            <w:r>
              <w:tab/>
            </w:r>
            <w:r w:rsidR="001233DF">
              <w:fldChar w:fldCharType="begin">
                <w:ffData>
                  <w:name w:val="Text1"/>
                  <w:enabled/>
                  <w:calcOnExit w:val="0"/>
                  <w:textInput/>
                </w:ffData>
              </w:fldChar>
            </w:r>
            <w:r w:rsidR="001233DF">
              <w:instrText xml:space="preserve"> FORMTEXT </w:instrText>
            </w:r>
            <w:r w:rsidR="001233DF">
              <w:fldChar w:fldCharType="separate"/>
            </w:r>
            <w:r w:rsidR="001233DF">
              <w:rPr>
                <w:noProof/>
              </w:rPr>
              <w:t> </w:t>
            </w:r>
            <w:r w:rsidR="001233DF">
              <w:rPr>
                <w:noProof/>
              </w:rPr>
              <w:t> </w:t>
            </w:r>
            <w:r w:rsidR="001233DF">
              <w:rPr>
                <w:noProof/>
              </w:rPr>
              <w:t> </w:t>
            </w:r>
            <w:r w:rsidR="001233DF">
              <w:rPr>
                <w:noProof/>
              </w:rPr>
              <w:t> </w:t>
            </w:r>
            <w:r w:rsidR="001233DF">
              <w:rPr>
                <w:noProof/>
              </w:rPr>
              <w:t> </w:t>
            </w:r>
            <w:r w:rsidR="001233DF">
              <w:fldChar w:fldCharType="end"/>
            </w:r>
          </w:p>
        </w:tc>
        <w:tc>
          <w:tcPr>
            <w:tcW w:w="1100" w:type="pct"/>
          </w:tcPr>
          <w:p w:rsidR="001233DF" w:rsidRPr="009477B6" w:rsidRDefault="001233DF" w:rsidP="001233DF">
            <w:pPr>
              <w:spacing w:before="0" w:beforeAutospacing="0" w:after="0" w:afterAutospacing="0"/>
              <w:ind w:left="439" w:hanging="439"/>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013990">
        <w:tc>
          <w:tcPr>
            <w:tcW w:w="1700" w:type="pct"/>
          </w:tcPr>
          <w:p w:rsidR="00090837" w:rsidRPr="009477B6" w:rsidRDefault="00090837" w:rsidP="00013990">
            <w:pPr>
              <w:spacing w:before="0" w:beforeAutospacing="0" w:after="0" w:afterAutospacing="0"/>
            </w:pPr>
            <w:r>
              <w:t xml:space="preserve">If you are a </w:t>
            </w:r>
            <w:r w:rsidRPr="009477B6">
              <w:t xml:space="preserve">EU </w:t>
            </w:r>
            <w:r>
              <w:t>national</w:t>
            </w:r>
            <w:r w:rsidRPr="009477B6">
              <w:t xml:space="preserve"> </w:t>
            </w:r>
            <w:r>
              <w:t>with proof of settlement status, you must p</w:t>
            </w:r>
            <w:r w:rsidRPr="009477B6">
              <w:t xml:space="preserve">rovide your </w:t>
            </w:r>
            <w:r>
              <w:t>'Share Code' and date</w:t>
            </w:r>
            <w:r w:rsidRPr="009477B6">
              <w:t xml:space="preserve"> of birth</w:t>
            </w:r>
            <w:r>
              <w:t>,</w:t>
            </w:r>
            <w:r w:rsidRPr="009477B6">
              <w:t xml:space="preserve"> or Certificate of Application before 30 June 2021</w:t>
            </w:r>
            <w:r>
              <w:t>,</w:t>
            </w:r>
            <w:r w:rsidRPr="009477B6">
              <w:t xml:space="preserve"> if no code yet allocated</w:t>
            </w:r>
          </w:p>
        </w:tc>
        <w:tc>
          <w:tcPr>
            <w:tcW w:w="1100" w:type="pct"/>
          </w:tcPr>
          <w:p w:rsidR="00090837" w:rsidRDefault="00090837" w:rsidP="00013990">
            <w:pPr>
              <w:tabs>
                <w:tab w:val="left" w:pos="436"/>
                <w:tab w:val="left" w:pos="1160"/>
                <w:tab w:val="left" w:pos="1628"/>
              </w:tabs>
              <w:spacing w:before="0" w:beforeAutospacing="0" w:after="20" w:afterAutospacing="0"/>
              <w:ind w:left="436" w:hanging="436"/>
            </w:pPr>
            <w:r>
              <w:t>Share code:</w:t>
            </w:r>
          </w:p>
          <w:p w:rsidR="00090837" w:rsidRDefault="00090837" w:rsidP="00013990">
            <w:pPr>
              <w:tabs>
                <w:tab w:val="left" w:pos="436"/>
                <w:tab w:val="left" w:pos="1160"/>
                <w:tab w:val="left" w:pos="1628"/>
              </w:tabs>
              <w:spacing w:before="0" w:beforeAutospacing="0" w:after="4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0837" w:rsidRDefault="00090837" w:rsidP="00013990">
            <w:pPr>
              <w:tabs>
                <w:tab w:val="left" w:pos="436"/>
                <w:tab w:val="left" w:pos="1160"/>
                <w:tab w:val="left" w:pos="1628"/>
              </w:tabs>
              <w:spacing w:before="0" w:beforeAutospacing="0" w:after="20" w:afterAutospacing="0"/>
              <w:ind w:left="436" w:hanging="436"/>
            </w:pPr>
            <w:r>
              <w:t>Date of birth:</w:t>
            </w:r>
          </w:p>
          <w:p w:rsidR="00090837" w:rsidRDefault="00090837" w:rsidP="00013990">
            <w:pPr>
              <w:tabs>
                <w:tab w:val="left" w:pos="436"/>
                <w:tab w:val="left" w:pos="1160"/>
                <w:tab w:val="left" w:pos="1628"/>
              </w:tabs>
              <w:spacing w:before="0" w:beforeAutospacing="0" w:after="12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0837" w:rsidRPr="009477B6" w:rsidRDefault="00090837" w:rsidP="00013990">
            <w:pPr>
              <w:tabs>
                <w:tab w:val="left" w:pos="436"/>
                <w:tab w:val="left" w:pos="1160"/>
                <w:tab w:val="left" w:pos="1628"/>
              </w:tabs>
              <w:spacing w:before="0" w:beforeAutospacing="0" w:after="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certificate of application provided</w:t>
            </w:r>
          </w:p>
        </w:tc>
        <w:tc>
          <w:tcPr>
            <w:tcW w:w="1100" w:type="pct"/>
          </w:tcPr>
          <w:p w:rsidR="00090837" w:rsidRDefault="00090837" w:rsidP="00013990">
            <w:pPr>
              <w:tabs>
                <w:tab w:val="left" w:pos="436"/>
                <w:tab w:val="left" w:pos="1160"/>
                <w:tab w:val="left" w:pos="1628"/>
              </w:tabs>
              <w:spacing w:before="0" w:beforeAutospacing="0" w:after="20" w:afterAutospacing="0"/>
              <w:ind w:left="436" w:hanging="436"/>
            </w:pPr>
            <w:r>
              <w:t>Share code:</w:t>
            </w:r>
          </w:p>
          <w:p w:rsidR="00090837" w:rsidRDefault="00090837" w:rsidP="00013990">
            <w:pPr>
              <w:tabs>
                <w:tab w:val="left" w:pos="436"/>
                <w:tab w:val="left" w:pos="1160"/>
                <w:tab w:val="left" w:pos="1628"/>
              </w:tabs>
              <w:spacing w:before="0" w:beforeAutospacing="0" w:after="4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0837" w:rsidRDefault="00090837" w:rsidP="00013990">
            <w:pPr>
              <w:tabs>
                <w:tab w:val="left" w:pos="436"/>
                <w:tab w:val="left" w:pos="1160"/>
                <w:tab w:val="left" w:pos="1628"/>
              </w:tabs>
              <w:spacing w:before="0" w:beforeAutospacing="0" w:after="20" w:afterAutospacing="0"/>
              <w:ind w:left="436" w:hanging="436"/>
            </w:pPr>
            <w:r>
              <w:t>Date of birth:</w:t>
            </w:r>
          </w:p>
          <w:p w:rsidR="00090837" w:rsidRDefault="00090837" w:rsidP="00013990">
            <w:pPr>
              <w:tabs>
                <w:tab w:val="left" w:pos="436"/>
                <w:tab w:val="left" w:pos="1160"/>
                <w:tab w:val="left" w:pos="1628"/>
              </w:tabs>
              <w:spacing w:before="0" w:beforeAutospacing="0" w:after="12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0837" w:rsidRPr="009477B6" w:rsidRDefault="00090837" w:rsidP="00013990">
            <w:pPr>
              <w:tabs>
                <w:tab w:val="left" w:pos="436"/>
                <w:tab w:val="left" w:pos="1160"/>
                <w:tab w:val="left" w:pos="1628"/>
              </w:tabs>
              <w:spacing w:before="0" w:beforeAutospacing="0" w:after="0" w:afterAutospacing="0"/>
              <w:ind w:left="436" w:hanging="436"/>
            </w:pPr>
            <w:r>
              <w:fldChar w:fldCharType="begin">
                <w:ffData>
                  <w:name w:val="Check1"/>
                  <w:enabled/>
                  <w:calcOnExit w:val="0"/>
                  <w:checkBox>
                    <w:sizeAuto/>
                    <w:default w:val="0"/>
                  </w:checkBox>
                </w:ffData>
              </w:fldChar>
            </w:r>
            <w:r>
              <w:instrText xml:space="preserve"> FORMCHECKBOX </w:instrText>
            </w:r>
            <w:r w:rsidR="00B648F8">
              <w:fldChar w:fldCharType="separate"/>
            </w:r>
            <w:r>
              <w:fldChar w:fldCharType="end"/>
            </w:r>
            <w:r>
              <w:tab/>
              <w:t>certificate of application provided</w:t>
            </w:r>
          </w:p>
        </w:tc>
        <w:tc>
          <w:tcPr>
            <w:tcW w:w="1100" w:type="pct"/>
          </w:tcPr>
          <w:p w:rsidR="00090837" w:rsidRPr="009477B6" w:rsidRDefault="00090837" w:rsidP="00013990">
            <w:pPr>
              <w:spacing w:before="0" w:beforeAutospacing="0" w:after="0" w:afterAutospacing="0"/>
              <w:ind w:left="439" w:hanging="439"/>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013990">
        <w:tc>
          <w:tcPr>
            <w:tcW w:w="1700" w:type="pct"/>
          </w:tcPr>
          <w:p w:rsidR="00090837" w:rsidRPr="009477B6" w:rsidRDefault="00090837" w:rsidP="00723069">
            <w:pPr>
              <w:spacing w:before="0" w:beforeAutospacing="0" w:after="0" w:afterAutospacing="0"/>
            </w:pPr>
            <w:r>
              <w:t>What proof of address will you be providing?</w:t>
            </w:r>
            <w:r w:rsidR="00723069">
              <w:t xml:space="preserve"> </w:t>
            </w:r>
            <w:r>
              <w:t>Guidance is provided below.</w:t>
            </w:r>
          </w:p>
        </w:tc>
        <w:tc>
          <w:tcPr>
            <w:tcW w:w="1100" w:type="pct"/>
          </w:tcPr>
          <w:p w:rsidR="00090837" w:rsidRPr="009477B6" w:rsidRDefault="00090837" w:rsidP="00723069">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723069">
            <w:pPr>
              <w:spacing w:before="0" w:beforeAutospacing="0" w:after="0" w:afterAutospacing="0"/>
              <w:ind w:left="340" w:hanging="3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0" w:type="pct"/>
          </w:tcPr>
          <w:p w:rsidR="00090837" w:rsidRPr="009477B6" w:rsidRDefault="00090837" w:rsidP="00723069">
            <w:pPr>
              <w:spacing w:before="0" w:beforeAutospacing="0" w:after="0" w:afterAutospacing="0"/>
              <w:ind w:left="340" w:hanging="3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rsidTr="009C6FFE">
        <w:tc>
          <w:tcPr>
            <w:tcW w:w="5000" w:type="pct"/>
            <w:gridSpan w:val="4"/>
          </w:tcPr>
          <w:p w:rsidR="00090837" w:rsidRDefault="00090837" w:rsidP="00090837">
            <w:pPr>
              <w:spacing w:before="0" w:beforeAutospacing="0" w:after="0" w:afterAutospacing="0"/>
            </w:pPr>
            <w:r w:rsidRPr="009C6FFE">
              <w:lastRenderedPageBreak/>
              <w:t xml:space="preserve">You will need to provide </w:t>
            </w:r>
            <w:r w:rsidRPr="009C6FFE">
              <w:rPr>
                <w:b/>
              </w:rPr>
              <w:t>one</w:t>
            </w:r>
            <w:r w:rsidRPr="009C6FFE">
              <w:t xml:space="preserve"> of the following proofs of address:</w:t>
            </w:r>
          </w:p>
          <w:p w:rsidR="00090837" w:rsidRDefault="00090837" w:rsidP="00090837">
            <w:pPr>
              <w:numPr>
                <w:ilvl w:val="0"/>
                <w:numId w:val="13"/>
              </w:numPr>
              <w:spacing w:before="0" w:beforeAutospacing="0" w:after="0" w:afterAutospacing="0"/>
            </w:pPr>
            <w:r>
              <w:t>driving licence registered at your current address</w:t>
            </w:r>
          </w:p>
          <w:p w:rsidR="00090837" w:rsidRDefault="00090837" w:rsidP="00090837">
            <w:pPr>
              <w:numPr>
                <w:ilvl w:val="0"/>
                <w:numId w:val="13"/>
              </w:numPr>
              <w:spacing w:before="100" w:after="100"/>
            </w:pPr>
            <w:r>
              <w:t>bank statement issued within 1 month of your appointment</w:t>
            </w:r>
          </w:p>
          <w:p w:rsidR="00090837" w:rsidRDefault="00090837" w:rsidP="00090837">
            <w:pPr>
              <w:numPr>
                <w:ilvl w:val="0"/>
                <w:numId w:val="13"/>
              </w:numPr>
              <w:spacing w:before="0" w:after="0"/>
            </w:pPr>
            <w:r>
              <w:t>utility bill issued within 3 months of your appointment</w:t>
            </w:r>
          </w:p>
          <w:p w:rsidR="00090837" w:rsidRDefault="00090837" w:rsidP="00090837">
            <w:pPr>
              <w:numPr>
                <w:ilvl w:val="0"/>
                <w:numId w:val="13"/>
              </w:numPr>
              <w:spacing w:before="0" w:after="0"/>
            </w:pPr>
            <w:r>
              <w:t>council tax bill covering 12 months</w:t>
            </w:r>
          </w:p>
          <w:p w:rsidR="00090837" w:rsidRDefault="00090837" w:rsidP="00090837">
            <w:pPr>
              <w:numPr>
                <w:ilvl w:val="0"/>
                <w:numId w:val="13"/>
              </w:numPr>
              <w:spacing w:before="0" w:after="0"/>
            </w:pPr>
            <w:r>
              <w:t>mortgage statement from the last twelve months</w:t>
            </w:r>
          </w:p>
          <w:p w:rsidR="00090837" w:rsidRDefault="00090837" w:rsidP="00090837">
            <w:pPr>
              <w:numPr>
                <w:ilvl w:val="0"/>
                <w:numId w:val="13"/>
              </w:numPr>
              <w:spacing w:before="0" w:beforeAutospacing="0" w:after="0" w:afterAutospacing="0"/>
            </w:pPr>
            <w:r>
              <w:t>current tenancy agreement</w:t>
            </w:r>
          </w:p>
          <w:p w:rsidR="00090837" w:rsidRPr="009C6FFE" w:rsidRDefault="00090837" w:rsidP="00090837">
            <w:pPr>
              <w:spacing w:before="60" w:beforeAutospacing="0" w:after="0" w:afterAutospacing="0"/>
              <w:rPr>
                <w:rFonts w:cs="Arial"/>
              </w:rPr>
            </w:pPr>
            <w:r w:rsidRPr="009C6FFE">
              <w:rPr>
                <w:b/>
              </w:rPr>
              <w:t>If you are unable to bring any of the above</w:t>
            </w:r>
            <w:r w:rsidRPr="009C6FFE">
              <w:t xml:space="preserve">, you will need to provide a letter from your landlord, this must state that you have resided at the address for the previous seven whole days before the date you give notice, that the person providing the letter is the owner or proprietor, and state </w:t>
            </w:r>
            <w:r w:rsidRPr="009C6FFE">
              <w:rPr>
                <w:rFonts w:cs="Arial"/>
              </w:rPr>
              <w:t>their name, address and be signed and dated by them.</w:t>
            </w:r>
          </w:p>
          <w:p w:rsidR="00090837" w:rsidRPr="009C6FFE" w:rsidRDefault="00090837" w:rsidP="00090837">
            <w:pPr>
              <w:spacing w:before="60" w:beforeAutospacing="0" w:after="0" w:afterAutospacing="0"/>
              <w:rPr>
                <w:rFonts w:eastAsia="Times New Roman" w:cs="Arial"/>
                <w:color w:val="161616"/>
              </w:rPr>
            </w:pPr>
            <w:r w:rsidRPr="009C6FFE">
              <w:rPr>
                <w:rFonts w:eastAsia="Times New Roman" w:cs="Arial"/>
                <w:b/>
                <w:bCs/>
                <w:color w:val="161616"/>
              </w:rPr>
              <w:t>If you have been in a previous marriage or civil partnership</w:t>
            </w:r>
            <w:r w:rsidRPr="009C6FFE">
              <w:rPr>
                <w:rFonts w:eastAsia="Times New Roman" w:cs="Arial"/>
                <w:color w:val="161616"/>
              </w:rPr>
              <w:t>, you must also bring either:</w:t>
            </w:r>
          </w:p>
          <w:p w:rsidR="00090837" w:rsidRPr="009C6FFE" w:rsidRDefault="00090837" w:rsidP="00090837">
            <w:pPr>
              <w:numPr>
                <w:ilvl w:val="0"/>
                <w:numId w:val="16"/>
              </w:numPr>
              <w:spacing w:before="0" w:beforeAutospacing="0" w:after="0" w:afterAutospacing="0"/>
              <w:rPr>
                <w:rFonts w:eastAsia="Times New Roman" w:cs="Arial"/>
                <w:color w:val="161616"/>
              </w:rPr>
            </w:pPr>
            <w:r w:rsidRPr="009C6FFE">
              <w:rPr>
                <w:rFonts w:eastAsia="Times New Roman" w:cs="Arial"/>
                <w:color w:val="161616"/>
              </w:rPr>
              <w:t>a decree absolute or final order</w:t>
            </w:r>
          </w:p>
          <w:p w:rsidR="00090837" w:rsidRPr="009C6FFE" w:rsidRDefault="00090837" w:rsidP="00090837">
            <w:pPr>
              <w:numPr>
                <w:ilvl w:val="0"/>
                <w:numId w:val="16"/>
              </w:numPr>
              <w:spacing w:before="0" w:beforeAutospacing="0" w:after="0" w:afterAutospacing="0"/>
              <w:rPr>
                <w:rFonts w:eastAsia="Times New Roman" w:cs="Arial"/>
                <w:color w:val="161616"/>
              </w:rPr>
            </w:pPr>
            <w:r w:rsidRPr="009C6FFE">
              <w:rPr>
                <w:rFonts w:eastAsia="Times New Roman" w:cs="Arial"/>
                <w:color w:val="161616"/>
              </w:rPr>
              <w:t>your former partner's death certificate – if you are not named on this certificate, you must also bring your former marriage or civil partnership certificate</w:t>
            </w:r>
          </w:p>
          <w:p w:rsidR="00090837" w:rsidRDefault="00090837" w:rsidP="00090837">
            <w:pPr>
              <w:spacing w:before="60" w:beforeAutospacing="0" w:after="0" w:afterAutospacing="0"/>
            </w:pPr>
            <w:r w:rsidRPr="001233DF">
              <w:rPr>
                <w:rFonts w:cs="Arial"/>
                <w:b/>
                <w:bCs/>
                <w:color w:val="161616"/>
              </w:rPr>
              <w:t>If your documents are not in English</w:t>
            </w:r>
            <w:r w:rsidRPr="001233DF">
              <w:rPr>
                <w:rFonts w:cs="Arial"/>
                <w:color w:val="161616"/>
              </w:rPr>
              <w:t>, you must bring a full translation. There will be an additional fee to clear these documents.</w:t>
            </w:r>
            <w:r w:rsidRPr="009C6FFE">
              <w:rPr>
                <w:rFonts w:cs="Arial"/>
                <w:color w:val="161616"/>
                <w:shd w:val="clear" w:color="auto" w:fill="FFFFFF"/>
              </w:rPr>
              <w:t xml:space="preserve"> </w:t>
            </w:r>
            <w:r w:rsidRPr="009C6FFE">
              <w:rPr>
                <w:rFonts w:cs="Arial"/>
              </w:rPr>
              <w:t>The translator needs to state their full names, address, date and signature and statement:</w:t>
            </w:r>
            <w:r w:rsidRPr="009C6FFE">
              <w:rPr>
                <w:rFonts w:cs="Arial"/>
              </w:rPr>
              <w:br/>
              <w:t>"I confirm this to be a true and accurate</w:t>
            </w:r>
            <w:r w:rsidRPr="009477B6">
              <w:t xml:space="preserve"> translation of t</w:t>
            </w:r>
            <w:r>
              <w:t>he original document seen by me".</w:t>
            </w:r>
          </w:p>
          <w:p w:rsidR="00090837" w:rsidRPr="009477B6" w:rsidRDefault="00090837" w:rsidP="00090837">
            <w:pPr>
              <w:spacing w:before="60" w:beforeAutospacing="0" w:after="0" w:afterAutospacing="0"/>
            </w:pPr>
            <w:r w:rsidRPr="00090837">
              <w:rPr>
                <w:b/>
              </w:rPr>
              <w:t>If you are providing any foreign divorce or civil partnership dissolution documents obtained outside of the British Isles</w:t>
            </w:r>
            <w:r>
              <w:t>,</w:t>
            </w:r>
            <w:r w:rsidRPr="009477B6">
              <w:t xml:space="preserve"> there will be an additional fee of either </w:t>
            </w:r>
            <w:r w:rsidRPr="009C6FFE">
              <w:rPr>
                <w:b/>
              </w:rPr>
              <w:t>£50</w:t>
            </w:r>
            <w:r w:rsidRPr="009477B6">
              <w:t xml:space="preserve"> or </w:t>
            </w:r>
            <w:r w:rsidRPr="009C6FFE">
              <w:rPr>
                <w:b/>
              </w:rPr>
              <w:t>£75</w:t>
            </w:r>
            <w:r w:rsidRPr="009477B6">
              <w:t>. The fee will be confirmed with you during your appointment.</w:t>
            </w:r>
          </w:p>
        </w:tc>
      </w:tr>
    </w:tbl>
    <w:p w:rsidR="00A65921" w:rsidRDefault="00A65921" w:rsidP="00090837">
      <w:pPr>
        <w:pStyle w:val="Heading3"/>
        <w:spacing w:after="120"/>
      </w:pPr>
      <w:r>
        <w:t>Additional notes</w:t>
      </w:r>
    </w:p>
    <w:p w:rsidR="00A65921" w:rsidRDefault="00A65921" w:rsidP="00090837">
      <w:pPr>
        <w:spacing w:before="120" w:after="120"/>
      </w:pPr>
      <w:r w:rsidRPr="009477B6">
        <w:t>If either of you need an interpreter, please bring one with you to the appointment as it may cause delays in your notice being taken</w:t>
      </w:r>
      <w:r>
        <w:t>.</w:t>
      </w:r>
    </w:p>
    <w:p w:rsidR="00A65921" w:rsidRDefault="00A65921" w:rsidP="00090837">
      <w:pPr>
        <w:spacing w:before="120" w:after="120"/>
      </w:pPr>
      <w:r w:rsidRPr="009477B6">
        <w:t>Please make sure that you know which venue you are getting married or forming a civil partnership when you arrive at the notice appointment.</w:t>
      </w:r>
    </w:p>
    <w:p w:rsidR="00FC72CF" w:rsidRPr="00C14093" w:rsidRDefault="009C6FFE" w:rsidP="00090837">
      <w:pPr>
        <w:shd w:val="clear" w:color="auto" w:fill="C4F0FF" w:themeFill="accent4" w:themeFillTint="33"/>
        <w:spacing w:before="120" w:after="0"/>
      </w:pPr>
      <w:r>
        <w:t xml:space="preserve">Send your completed details to: </w:t>
      </w:r>
      <w:hyperlink r:id="rId11" w:history="1">
        <w:r w:rsidRPr="00B17BA1">
          <w:rPr>
            <w:rStyle w:val="Hyperlink"/>
          </w:rPr>
          <w:t>register.office@thurrock.gov.uk</w:t>
        </w:r>
      </w:hyperlink>
    </w:p>
    <w:sectPr w:rsidR="00FC72CF" w:rsidRPr="00C14093" w:rsidSect="008C544C">
      <w:footerReference w:type="default" r:id="rId12"/>
      <w:footerReference w:type="first" r:id="rId13"/>
      <w:pgSz w:w="16840" w:h="11900" w:orient="landscape" w:code="9"/>
      <w:pgMar w:top="720" w:right="720" w:bottom="1440"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093" w:rsidRDefault="00C14093" w:rsidP="00A6546F">
      <w:pPr>
        <w:spacing w:after="0"/>
      </w:pPr>
      <w:r>
        <w:separator/>
      </w:r>
    </w:p>
  </w:endnote>
  <w:endnote w:type="continuationSeparator" w:id="0">
    <w:p w:rsidR="00C14093" w:rsidRDefault="00C14093" w:rsidP="00A65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B648F8">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03" w:rsidRDefault="00706603" w:rsidP="0075198F">
    <w:pPr>
      <w:pStyle w:val="Footer"/>
      <w:ind w:left="-726"/>
    </w:pPr>
    <w:r>
      <w:rPr>
        <w:noProof/>
        <w:lang w:eastAsia="en-GB"/>
      </w:rPr>
      <w:drawing>
        <wp:inline distT="0" distB="0" distL="0" distR="0">
          <wp:extent cx="15775200" cy="424800"/>
          <wp:effectExtent l="0" t="0" r="0"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5775200" cy="4248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093" w:rsidRDefault="00C14093" w:rsidP="00A6546F">
      <w:pPr>
        <w:spacing w:after="0"/>
      </w:pPr>
      <w:r>
        <w:separator/>
      </w:r>
    </w:p>
  </w:footnote>
  <w:footnote w:type="continuationSeparator" w:id="0">
    <w:p w:rsidR="00C14093" w:rsidRDefault="00C14093" w:rsidP="00A654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6C60"/>
    <w:multiLevelType w:val="multilevel"/>
    <w:tmpl w:val="E6AC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3AE1"/>
    <w:multiLevelType w:val="hybridMultilevel"/>
    <w:tmpl w:val="313C1A8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37E8C"/>
    <w:multiLevelType w:val="hybridMultilevel"/>
    <w:tmpl w:val="28D82CA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F01A9"/>
    <w:multiLevelType w:val="hybridMultilevel"/>
    <w:tmpl w:val="0658C382"/>
    <w:lvl w:ilvl="0" w:tplc="C910DF10">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3"/>
  </w:num>
  <w:num w:numId="5">
    <w:abstractNumId w:val="7"/>
  </w:num>
  <w:num w:numId="6">
    <w:abstractNumId w:val="12"/>
  </w:num>
  <w:num w:numId="7">
    <w:abstractNumId w:val="15"/>
  </w:num>
  <w:num w:numId="8">
    <w:abstractNumId w:val="14"/>
  </w:num>
  <w:num w:numId="9">
    <w:abstractNumId w:val="0"/>
  </w:num>
  <w:num w:numId="10">
    <w:abstractNumId w:val="5"/>
  </w:num>
  <w:num w:numId="11">
    <w:abstractNumId w:val="2"/>
  </w:num>
  <w:num w:numId="12">
    <w:abstractNumId w:val="11"/>
  </w:num>
  <w:num w:numId="13">
    <w:abstractNumId w:val="6"/>
  </w:num>
  <w:num w:numId="14">
    <w:abstractNumId w:val="9"/>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ocumentProtection w:edit="forms" w:enforcement="1" w:cryptProviderType="rsaAES" w:cryptAlgorithmClass="hash" w:cryptAlgorithmType="typeAny" w:cryptAlgorithmSid="14" w:cryptSpinCount="100000" w:hash="EKE02Muae3vzZneZLqjKLm1Cp15pgsKL+YB5FmPs8wcvYtQXa7gbqq/o26ebDksh/EROh930n/P0A8wHnGAEnw==" w:salt="LixPNMXmWzf/4nIUiMVczQ=="/>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843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93"/>
    <w:rsid w:val="00042767"/>
    <w:rsid w:val="0005730B"/>
    <w:rsid w:val="000753CF"/>
    <w:rsid w:val="00090837"/>
    <w:rsid w:val="000E65A9"/>
    <w:rsid w:val="001132C6"/>
    <w:rsid w:val="001233DF"/>
    <w:rsid w:val="001277F7"/>
    <w:rsid w:val="0013670D"/>
    <w:rsid w:val="00150F00"/>
    <w:rsid w:val="001560DA"/>
    <w:rsid w:val="0017007C"/>
    <w:rsid w:val="001735A3"/>
    <w:rsid w:val="001A20C8"/>
    <w:rsid w:val="00211293"/>
    <w:rsid w:val="00224E59"/>
    <w:rsid w:val="002664B8"/>
    <w:rsid w:val="00267E38"/>
    <w:rsid w:val="00281B8E"/>
    <w:rsid w:val="00282F93"/>
    <w:rsid w:val="002B3840"/>
    <w:rsid w:val="002C1167"/>
    <w:rsid w:val="003407C2"/>
    <w:rsid w:val="00347F21"/>
    <w:rsid w:val="003702EE"/>
    <w:rsid w:val="00374D87"/>
    <w:rsid w:val="003B0E7D"/>
    <w:rsid w:val="003B3F61"/>
    <w:rsid w:val="003C325C"/>
    <w:rsid w:val="00426300"/>
    <w:rsid w:val="004273B0"/>
    <w:rsid w:val="00445A73"/>
    <w:rsid w:val="004649CD"/>
    <w:rsid w:val="00465864"/>
    <w:rsid w:val="004830DE"/>
    <w:rsid w:val="00487D59"/>
    <w:rsid w:val="004B16EC"/>
    <w:rsid w:val="004B71FD"/>
    <w:rsid w:val="004D428D"/>
    <w:rsid w:val="004F59E6"/>
    <w:rsid w:val="00502675"/>
    <w:rsid w:val="00502700"/>
    <w:rsid w:val="005027BA"/>
    <w:rsid w:val="00507554"/>
    <w:rsid w:val="00514A28"/>
    <w:rsid w:val="0051680D"/>
    <w:rsid w:val="005225B3"/>
    <w:rsid w:val="005A58DA"/>
    <w:rsid w:val="005B173C"/>
    <w:rsid w:val="00607BDF"/>
    <w:rsid w:val="00627676"/>
    <w:rsid w:val="00637DAA"/>
    <w:rsid w:val="0066124E"/>
    <w:rsid w:val="00662D6A"/>
    <w:rsid w:val="00663B6C"/>
    <w:rsid w:val="006662D6"/>
    <w:rsid w:val="006731DE"/>
    <w:rsid w:val="006940A6"/>
    <w:rsid w:val="006A0031"/>
    <w:rsid w:val="006D2041"/>
    <w:rsid w:val="00706603"/>
    <w:rsid w:val="00723069"/>
    <w:rsid w:val="007313E5"/>
    <w:rsid w:val="0075198F"/>
    <w:rsid w:val="007758DE"/>
    <w:rsid w:val="007C4E87"/>
    <w:rsid w:val="007C51E4"/>
    <w:rsid w:val="007D447A"/>
    <w:rsid w:val="007F395C"/>
    <w:rsid w:val="008106E5"/>
    <w:rsid w:val="00822E9D"/>
    <w:rsid w:val="008315AF"/>
    <w:rsid w:val="008672E6"/>
    <w:rsid w:val="00880C87"/>
    <w:rsid w:val="008945AA"/>
    <w:rsid w:val="008C544C"/>
    <w:rsid w:val="008C7B09"/>
    <w:rsid w:val="008E7EDE"/>
    <w:rsid w:val="00914DD1"/>
    <w:rsid w:val="009425DD"/>
    <w:rsid w:val="00960D0F"/>
    <w:rsid w:val="009930C1"/>
    <w:rsid w:val="009A51E0"/>
    <w:rsid w:val="009B1A36"/>
    <w:rsid w:val="009C6FFE"/>
    <w:rsid w:val="009F1626"/>
    <w:rsid w:val="00A277A9"/>
    <w:rsid w:val="00A429F4"/>
    <w:rsid w:val="00A52F56"/>
    <w:rsid w:val="00A6546F"/>
    <w:rsid w:val="00A65921"/>
    <w:rsid w:val="00A7139C"/>
    <w:rsid w:val="00AA3569"/>
    <w:rsid w:val="00AB35A6"/>
    <w:rsid w:val="00B05519"/>
    <w:rsid w:val="00B075D9"/>
    <w:rsid w:val="00B40B01"/>
    <w:rsid w:val="00B54528"/>
    <w:rsid w:val="00B648F8"/>
    <w:rsid w:val="00B65798"/>
    <w:rsid w:val="00BD28B2"/>
    <w:rsid w:val="00BF1B2D"/>
    <w:rsid w:val="00BF757B"/>
    <w:rsid w:val="00C114C1"/>
    <w:rsid w:val="00C14093"/>
    <w:rsid w:val="00C16927"/>
    <w:rsid w:val="00C37548"/>
    <w:rsid w:val="00C53429"/>
    <w:rsid w:val="00C61A5F"/>
    <w:rsid w:val="00C629CB"/>
    <w:rsid w:val="00C94111"/>
    <w:rsid w:val="00CB7261"/>
    <w:rsid w:val="00CC15AA"/>
    <w:rsid w:val="00CD7511"/>
    <w:rsid w:val="00CE28C7"/>
    <w:rsid w:val="00D22EFB"/>
    <w:rsid w:val="00D474DD"/>
    <w:rsid w:val="00D475ED"/>
    <w:rsid w:val="00D64DA0"/>
    <w:rsid w:val="00D71EF6"/>
    <w:rsid w:val="00DC3432"/>
    <w:rsid w:val="00DE4E31"/>
    <w:rsid w:val="00E01385"/>
    <w:rsid w:val="00E27470"/>
    <w:rsid w:val="00E27FE4"/>
    <w:rsid w:val="00E36D69"/>
    <w:rsid w:val="00E565EF"/>
    <w:rsid w:val="00E56927"/>
    <w:rsid w:val="00E6739A"/>
    <w:rsid w:val="00E72255"/>
    <w:rsid w:val="00EA21CE"/>
    <w:rsid w:val="00EF7CA4"/>
    <w:rsid w:val="00F448F8"/>
    <w:rsid w:val="00F7308F"/>
    <w:rsid w:val="00FA34C2"/>
    <w:rsid w:val="00FC32AA"/>
    <w:rsid w:val="00FC51AE"/>
    <w:rsid w:val="00FC72CF"/>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enu v:ext="edit" fillcolor="none"/>
    </o:shapedefaults>
    <o:shapelayout v:ext="edit">
      <o:idmap v:ext="edit" data="1"/>
    </o:shapelayout>
  </w:shapeDefaults>
  <w:decimalSymbol w:val="."/>
  <w:listSeparator w:val=","/>
  <w15:docId w15:val="{0CC2E139-D508-42AD-8503-125B524B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93"/>
    <w:pPr>
      <w:spacing w:before="240" w:after="240"/>
    </w:pPr>
    <w:rPr>
      <w:rFonts w:ascii="Arial" w:hAnsi="Arial"/>
      <w:sz w:val="24"/>
      <w:szCs w:val="24"/>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lang w:eastAsia="ja-JP"/>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lang w:eastAsia="ja-JP"/>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lang w:eastAsia="ja-JP"/>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rPr>
      <w:szCs w:val="20"/>
      <w:lang w:eastAsia="ja-JP"/>
    </w:r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rPr>
      <w:szCs w:val="20"/>
      <w:lang w:eastAsia="ja-JP"/>
    </w:r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rPr>
      <w:szCs w:val="20"/>
      <w:lang w:eastAsia="ja-JP"/>
    </w:r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qFormat/>
    <w:rsid w:val="000E65A9"/>
    <w:rPr>
      <w:rFonts w:ascii="Arial" w:hAnsi="Arial"/>
      <w:b/>
      <w:bCs/>
      <w:sz w:val="24"/>
    </w:rPr>
  </w:style>
  <w:style w:type="paragraph" w:styleId="ListParagraph">
    <w:name w:val="List Paragraph"/>
    <w:basedOn w:val="Normal"/>
    <w:uiPriority w:val="72"/>
    <w:rsid w:val="000E65A9"/>
    <w:pPr>
      <w:ind w:left="720"/>
      <w:contextualSpacing/>
    </w:pPr>
    <w:rPr>
      <w:szCs w:val="20"/>
      <w:lang w:eastAsia="ja-JP"/>
    </w:r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7F395C"/>
    <w:pPr>
      <w:spacing w:before="100" w:beforeAutospacing="1" w:after="100" w:afterAutospacing="1"/>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
    <w:name w:val="Thurrock Council table - header"/>
    <w:basedOn w:val="TableNormal"/>
    <w:uiPriority w:val="99"/>
    <w:rsid w:val="007F395C"/>
    <w:pPr>
      <w:spacing w:before="100" w:beforeAutospacing="1" w:after="100" w:afterAutospacing="1"/>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val="0"/>
        <w:jc w:val="left"/>
        <w:outlineLvl w:val="9"/>
      </w:pPr>
      <w:rPr>
        <w:rFonts w:ascii="Arial" w:hAnsi="Arial"/>
        <w:b/>
        <w:color w:val="FFFFFF" w:themeColor="background1"/>
        <w:sz w:val="24"/>
      </w:rPr>
      <w:tblPr/>
      <w:trPr>
        <w:tblHeader/>
      </w:tr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7F395C"/>
    <w:pPr>
      <w:spacing w:before="100" w:beforeAutospacing="1" w:after="100" w:afterAutospacing="1"/>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table" w:customStyle="1" w:styleId="ThurrockCounciltable-headerandside">
    <w:name w:val="Thurrock Council table - header and side"/>
    <w:basedOn w:val="ThurrockCounciltable-header"/>
    <w:uiPriority w:val="99"/>
    <w:rsid w:val="004273B0"/>
    <w:rPr>
      <w:szCs w:val="24"/>
    </w:rPr>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rPr>
        <w:tblHeader/>
      </w:tr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character" w:styleId="PlaceholderText">
    <w:name w:val="Placeholder Text"/>
    <w:basedOn w:val="DefaultParagraphFont"/>
    <w:uiPriority w:val="99"/>
    <w:unhideWhenUsed/>
    <w:rsid w:val="00C14093"/>
    <w:rPr>
      <w:color w:val="808080"/>
    </w:rPr>
  </w:style>
  <w:style w:type="paragraph" w:styleId="NormalWeb">
    <w:name w:val="Normal (Web)"/>
    <w:basedOn w:val="Normal"/>
    <w:uiPriority w:val="99"/>
    <w:semiHidden/>
    <w:unhideWhenUsed/>
    <w:rsid w:val="009C6FFE"/>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984745350">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ster.office@thurrock.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gister.office@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landscape.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A6780087</value>
    </field>
    <field name="Objective-Title">
      <value order="0">marriage-civilpartnership-request-v02</value>
    </field>
    <field name="Objective-Description">
      <value order="0"/>
    </field>
    <field name="Objective-CreationStamp">
      <value order="0">2021-07-09T13:53:46Z</value>
    </field>
    <field name="Objective-IsApproved">
      <value order="0">false</value>
    </field>
    <field name="Objective-IsPublished">
      <value order="0">true</value>
    </field>
    <field name="Objective-DatePublished">
      <value order="0">2021-08-05T16:24:21Z</value>
    </field>
    <field name="Objective-ModificationStamp">
      <value order="0">2021-08-05T16:24:21Z</value>
    </field>
    <field name="Objective-Owner">
      <value order="0">Rigden, Steve</value>
    </field>
    <field name="Objective-Path">
      <value order="0">Thurrock Global Folder:Thurrock Corporate File Plan:Information and communication technology:Infrastructure:Web Development:Web Team:Web Accessible Files:Web accessible files - register office</value>
    </field>
    <field name="Objective-Parent">
      <value order="0">Web accessible files - register office</value>
    </field>
    <field name="Objective-State">
      <value order="0">Published</value>
    </field>
    <field name="Objective-VersionId">
      <value order="0">vA11124412</value>
    </field>
    <field name="Objective-Version">
      <value order="0">4.0</value>
    </field>
    <field name="Objective-VersionNumber">
      <value order="0">4</value>
    </field>
    <field name="Objective-VersionComment">
      <value order="0"/>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39818361-4485-4BBE-81B8-E85E6CE7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landscape.dotx</Template>
  <TotalTime>103</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Thurrock Council - Marriage and Civil Partnership appointment request</vt:lpstr>
    </vt:vector>
  </TitlesOfParts>
  <Company>Thurrock Council</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Marriage and Civil Partnership appointment request</dc:title>
  <dc:subject>Thurrock Council - Marriage and Civil Partnership appointment request</dc:subject>
  <dc:creator>Thurrock Council</dc:creator>
  <cp:lastModifiedBy>Thurrock Council</cp:lastModifiedBy>
  <cp:revision>15</cp:revision>
  <cp:lastPrinted>2021-07-09T15:03:00Z</cp:lastPrinted>
  <dcterms:created xsi:type="dcterms:W3CDTF">2021-07-09T12:43:00Z</dcterms:created>
  <dcterms:modified xsi:type="dcterms:W3CDTF">2021-12-13T08:35:00Z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A6780087</vt:lpwstr>
  </property>
  <property fmtid="{D5CDD505-2E9C-101B-9397-08002B2CF9AE}" pid="4" name="Objective-Title">
    <vt:lpwstr>marriage-civilpartnership-request-v02</vt:lpwstr>
  </property>
  <property fmtid="{D5CDD505-2E9C-101B-9397-08002B2CF9AE}" pid="5" name="Objective-Comment">
    <vt:lpwstr/>
  </property>
  <property fmtid="{D5CDD505-2E9C-101B-9397-08002B2CF9AE}" pid="6" name="Objective-CreationStamp">
    <vt:filetime>2021-07-09T13:53:46Z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2021-08-05T16:24:21Z</vt:filetime>
  </property>
  <property fmtid="{D5CDD505-2E9C-101B-9397-08002B2CF9AE}" pid="10" name="Objective-ModificationStamp">
    <vt:filetime>2021-08-05T16:24:21Z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register office</vt:lpwstr>
  </property>
  <property fmtid="{D5CDD505-2E9C-101B-9397-08002B2CF9AE}" pid="13" name="Objective-Parent">
    <vt:lpwstr>Web accessible files - register office</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vA11124412</vt:lpwstr>
  </property>
  <property fmtid="{D5CDD505-2E9C-101B-9397-08002B2CF9AE}" pid="23" name="Objective-Public Access">
    <vt:lpwstr/>
  </property>
  <property fmtid="{D5CDD505-2E9C-101B-9397-08002B2CF9AE}" pid="24" name="Objective-Connect Creator">
    <vt:lpwstr/>
  </property>
</Properties>
</file>